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B719F" w14:textId="5F90B064" w:rsidR="00067043" w:rsidRDefault="00067043">
      <w:pPr>
        <w:spacing w:line="1" w:lineRule="exact"/>
        <w:sectPr w:rsidR="00067043">
          <w:headerReference w:type="default" r:id="rId8"/>
          <w:footerReference w:type="default" r:id="rId9"/>
          <w:type w:val="continuous"/>
          <w:pgSz w:w="11905" w:h="16837"/>
          <w:pgMar w:top="4081" w:right="963" w:bottom="1133" w:left="3231" w:header="708" w:footer="708" w:gutter="0"/>
          <w:cols w:space="708"/>
        </w:sectPr>
      </w:pPr>
    </w:p>
    <w:p w14:paraId="191B71A0" w14:textId="558574D8" w:rsidR="00067043" w:rsidRDefault="00244A12">
      <w:pPr>
        <w:pStyle w:val="RapportTitel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B57E0B">
        <w:t>Transitieformulier</w:t>
      </w:r>
      <w:r>
        <w:fldChar w:fldCharType="end"/>
      </w:r>
    </w:p>
    <w:p w14:paraId="30D16632" w14:textId="19E9B01B" w:rsidR="004062A5" w:rsidRDefault="00255468" w:rsidP="004062A5">
      <w:fldSimple w:instr=" DOCPROPERTY &quot;TM_nummer&quot; \* MERGEFORMAT ">
        <w:r w:rsidR="00B57E0B">
          <w:t>&lt;Nummer&gt;</w:t>
        </w:r>
      </w:fldSimple>
      <w:r w:rsidR="007E138B">
        <w:t>-</w:t>
      </w:r>
      <w:r w:rsidR="00244A12">
        <w:fldChar w:fldCharType="begin"/>
      </w:r>
      <w:r w:rsidR="00244A12">
        <w:instrText xml:space="preserve"> DOCPROPERTY "TM_project" \* MERGEFORMAT </w:instrText>
      </w:r>
      <w:r w:rsidR="00244A12">
        <w:fldChar w:fldCharType="separate"/>
      </w:r>
      <w:r w:rsidR="00B57E0B">
        <w:t>&lt;Projectnaam&gt;</w:t>
      </w:r>
      <w:r w:rsidR="00244A12">
        <w:fldChar w:fldCharType="end"/>
      </w:r>
      <w:r w:rsidR="004062A5">
        <w:t>-</w:t>
      </w:r>
      <w:r w:rsidR="00244A12">
        <w:fldChar w:fldCharType="begin"/>
      </w:r>
      <w:r w:rsidR="00244A12">
        <w:instrText xml:space="preserve"> DOCPROPERTY "TM_omschrijving" \* MERGEFORMAT </w:instrText>
      </w:r>
      <w:r w:rsidR="00244A12">
        <w:fldChar w:fldCharType="separate"/>
      </w:r>
      <w:r w:rsidR="00B57E0B">
        <w:t>&lt;Korte omschrijving transitie&gt;</w:t>
      </w:r>
      <w:r w:rsidR="00244A12">
        <w:fldChar w:fldCharType="end"/>
      </w:r>
    </w:p>
    <w:p w14:paraId="191B71A8" w14:textId="33A1C88F" w:rsidR="00067043" w:rsidRDefault="00067043"/>
    <w:p w14:paraId="1978451B" w14:textId="4DB6B25C" w:rsidR="007C08A3" w:rsidRDefault="007C08A3"/>
    <w:p w14:paraId="191B71A9" w14:textId="4C6EFBB4" w:rsidR="00067043" w:rsidRDefault="00530A18" w:rsidP="00A414E8">
      <w:pPr>
        <w:sectPr w:rsidR="00067043">
          <w:headerReference w:type="default" r:id="rId10"/>
          <w:type w:val="continuous"/>
          <w:pgSz w:w="11905" w:h="16837"/>
          <w:pgMar w:top="2664" w:right="963" w:bottom="1133" w:left="3231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B7215" wp14:editId="4EFBE7B9">
                <wp:simplePos x="0" y="0"/>
                <wp:positionH relativeFrom="column">
                  <wp:posOffset>1699049</wp:posOffset>
                </wp:positionH>
                <wp:positionV relativeFrom="paragraph">
                  <wp:posOffset>4820497</wp:posOffset>
                </wp:positionV>
                <wp:extent cx="3302000" cy="1029970"/>
                <wp:effectExtent l="0" t="0" r="12700" b="1143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029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91B723C" w14:textId="6E98F679" w:rsidR="00F72A9C" w:rsidRDefault="007C08A3">
                            <w:r>
                              <w:t>Paraa</w:t>
                            </w:r>
                            <w:r w:rsidR="00530A18">
                              <w:t>f</w:t>
                            </w:r>
                            <w:r w:rsidR="008A4A13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B7215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6" type="#_x0000_t202" style="position:absolute;margin-left:133.8pt;margin-top:379.55pt;width:260pt;height:81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" fillcolor="white [3201]" strokeweight=".5pt">
                <v:textbox>
                  <w:txbxContent>
                    <w:p w14:paraId="191B723C" w14:textId="6E98F679" w:rsidR="00F72A9C" w:rsidRDefault="007C08A3">
                      <w:r>
                        <w:t>Paraa</w:t>
                      </w:r>
                      <w:r w:rsidR="00530A18">
                        <w:t>f</w:t>
                      </w:r>
                      <w:r w:rsidR="008A4A13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1B7213" wp14:editId="20ABCA60">
            <wp:simplePos x="0" y="0"/>
            <wp:positionH relativeFrom="page">
              <wp:posOffset>1974003</wp:posOffset>
            </wp:positionH>
            <wp:positionV relativeFrom="page">
              <wp:posOffset>3918162</wp:posOffset>
            </wp:positionV>
            <wp:extent cx="3560400" cy="3560400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rkeerscentrale 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00" cy="35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EC2">
        <w:rPr>
          <w:noProof/>
        </w:rPr>
        <w:drawing>
          <wp:inline distT="0" distB="0" distL="0" distR="0" wp14:anchorId="191B7217" wp14:editId="191B7218">
            <wp:extent cx="4896485" cy="4896485"/>
            <wp:effectExtent l="0" t="0" r="5715" b="571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rkeerscentrale 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6D2">
        <w:br w:type="page"/>
      </w:r>
    </w:p>
    <w:p w14:paraId="191B71AE" w14:textId="54F51597" w:rsidR="00945A44" w:rsidRDefault="00945A44"/>
    <w:p w14:paraId="594A2D14" w14:textId="05B1AB8D" w:rsidR="00945A44" w:rsidRDefault="00945A44" w:rsidP="00945A44"/>
    <w:tbl>
      <w:tblPr>
        <w:tblStyle w:val="Tabelraster"/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8DB3E2" w:themeFill="text2" w:themeFillTint="66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81"/>
        <w:gridCol w:w="1343"/>
        <w:gridCol w:w="1341"/>
        <w:gridCol w:w="1443"/>
        <w:gridCol w:w="1134"/>
        <w:gridCol w:w="1309"/>
        <w:gridCol w:w="959"/>
      </w:tblGrid>
      <w:tr w:rsidR="00B81E3F" w:rsidRPr="001117F4" w14:paraId="191B71B1" w14:textId="77777777" w:rsidTr="00B81E3F">
        <w:trPr>
          <w:trHeight w:val="533"/>
        </w:trPr>
        <w:tc>
          <w:tcPr>
            <w:tcW w:w="9810" w:type="dxa"/>
            <w:gridSpan w:val="7"/>
            <w:shd w:val="clear" w:color="auto" w:fill="B8CCE4" w:themeFill="accent1" w:themeFillTint="66"/>
          </w:tcPr>
          <w:p w14:paraId="191B71B0" w14:textId="4E7453DF" w:rsidR="00B81E3F" w:rsidRPr="001117F4" w:rsidRDefault="00B81E3F" w:rsidP="00A414E8">
            <w:pPr>
              <w:pStyle w:val="Geenafstand"/>
              <w:rPr>
                <w:b/>
                <w:sz w:val="28"/>
                <w:szCs w:val="28"/>
              </w:rPr>
            </w:pPr>
            <w:r w:rsidRPr="001117F4">
              <w:rPr>
                <w:b/>
                <w:sz w:val="28"/>
                <w:szCs w:val="28"/>
              </w:rPr>
              <w:fldChar w:fldCharType="begin"/>
            </w:r>
            <w:r w:rsidRPr="001117F4">
              <w:rPr>
                <w:b/>
                <w:sz w:val="28"/>
                <w:szCs w:val="28"/>
              </w:rPr>
              <w:instrText xml:space="preserve"> TITLE  \* MERGEFORMAT </w:instrText>
            </w:r>
            <w:r w:rsidRPr="001117F4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Transitieformulier</w:t>
            </w:r>
            <w:r w:rsidRPr="001117F4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81E3F" w:rsidRPr="00FE1DA9" w14:paraId="191B71BB" w14:textId="77777777" w:rsidTr="00B81E3F">
        <w:tblPrEx>
          <w:shd w:val="clear" w:color="auto" w:fill="auto"/>
        </w:tblPrEx>
        <w:trPr>
          <w:trHeight w:val="121"/>
        </w:trPr>
        <w:tc>
          <w:tcPr>
            <w:tcW w:w="2281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91B71B9" w14:textId="58D5A939" w:rsidR="00B81E3F" w:rsidRPr="00FE1DA9" w:rsidRDefault="00B81E3F" w:rsidP="00A56C8A">
            <w:pPr>
              <w:rPr>
                <w:b/>
                <w:sz w:val="16"/>
                <w:szCs w:val="16"/>
              </w:rPr>
            </w:pPr>
            <w:r w:rsidRPr="00FE1DA9">
              <w:rPr>
                <w:b/>
                <w:sz w:val="16"/>
                <w:szCs w:val="16"/>
              </w:rPr>
              <w:t>Transitie</w:t>
            </w:r>
          </w:p>
        </w:tc>
        <w:tc>
          <w:tcPr>
            <w:tcW w:w="6570" w:type="dxa"/>
            <w:gridSpan w:val="5"/>
          </w:tcPr>
          <w:p w14:paraId="48F20971" w14:textId="40C47AF6" w:rsidR="00B81E3F" w:rsidRPr="00FE1DA9" w:rsidRDefault="00B81E3F" w:rsidP="00A56C8A">
            <w:pPr>
              <w:rPr>
                <w:b/>
                <w:bCs/>
                <w:sz w:val="16"/>
                <w:szCs w:val="16"/>
              </w:rPr>
            </w:pPr>
            <w:r w:rsidRPr="00FE1DA9">
              <w:rPr>
                <w:sz w:val="16"/>
                <w:szCs w:val="16"/>
              </w:rPr>
              <w:fldChar w:fldCharType="begin"/>
            </w:r>
            <w:r w:rsidRPr="00FE1DA9">
              <w:rPr>
                <w:sz w:val="16"/>
                <w:szCs w:val="16"/>
              </w:rPr>
              <w:instrText xml:space="preserve"> DOCPROPERTY "TM_nummer" \* MERGEFORMAT </w:instrText>
            </w:r>
            <w:r w:rsidRPr="00FE1DA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&lt;Nummer&gt;</w:t>
            </w:r>
            <w:r w:rsidRPr="00FE1DA9">
              <w:rPr>
                <w:sz w:val="16"/>
                <w:szCs w:val="16"/>
              </w:rPr>
              <w:fldChar w:fldCharType="end"/>
            </w:r>
            <w:r w:rsidRPr="00FE1DA9">
              <w:rPr>
                <w:sz w:val="16"/>
                <w:szCs w:val="16"/>
              </w:rPr>
              <w:t>-</w:t>
            </w:r>
            <w:r w:rsidRPr="00FE1DA9">
              <w:rPr>
                <w:sz w:val="16"/>
                <w:szCs w:val="16"/>
              </w:rPr>
              <w:fldChar w:fldCharType="begin"/>
            </w:r>
            <w:r w:rsidRPr="00FE1DA9">
              <w:rPr>
                <w:sz w:val="16"/>
                <w:szCs w:val="16"/>
              </w:rPr>
              <w:instrText xml:space="preserve"> DOCPROPERTY "TM_project" \* MERGEFORMAT </w:instrText>
            </w:r>
            <w:r w:rsidRPr="00FE1DA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&lt;Projectnaam&gt;</w:t>
            </w:r>
            <w:r w:rsidRPr="00FE1DA9">
              <w:rPr>
                <w:sz w:val="16"/>
                <w:szCs w:val="16"/>
              </w:rPr>
              <w:fldChar w:fldCharType="end"/>
            </w:r>
            <w:r w:rsidRPr="00FE1DA9">
              <w:rPr>
                <w:sz w:val="16"/>
                <w:szCs w:val="16"/>
              </w:rPr>
              <w:t>-</w:t>
            </w:r>
            <w:r w:rsidRPr="00FE1DA9">
              <w:rPr>
                <w:sz w:val="16"/>
                <w:szCs w:val="16"/>
              </w:rPr>
              <w:fldChar w:fldCharType="begin"/>
            </w:r>
            <w:r w:rsidRPr="00FE1DA9">
              <w:rPr>
                <w:sz w:val="16"/>
                <w:szCs w:val="16"/>
              </w:rPr>
              <w:instrText xml:space="preserve"> DOCPROPERTY "TM_omschrijving" \* MERGEFORMAT </w:instrText>
            </w:r>
            <w:r w:rsidRPr="00FE1DA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&lt;Korte omschrijving transitie&gt;</w:t>
            </w:r>
            <w:r w:rsidRPr="00FE1DA9">
              <w:rPr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  <w:tcMar>
              <w:top w:w="57" w:type="dxa"/>
              <w:bottom w:w="57" w:type="dxa"/>
            </w:tcMar>
          </w:tcPr>
          <w:p w14:paraId="191B71BA" w14:textId="3B8DC29F" w:rsidR="00B81E3F" w:rsidRPr="00B543B7" w:rsidRDefault="00B81E3F" w:rsidP="00A56C8A">
            <w:pPr>
              <w:rPr>
                <w:sz w:val="16"/>
                <w:szCs w:val="16"/>
              </w:rPr>
            </w:pPr>
            <w:r w:rsidRPr="00B543B7">
              <w:rPr>
                <w:sz w:val="16"/>
                <w:szCs w:val="16"/>
              </w:rPr>
              <w:t>&lt;versie&gt;</w:t>
            </w:r>
          </w:p>
        </w:tc>
      </w:tr>
      <w:tr w:rsidR="00B81E3F" w:rsidRPr="009C5E95" w14:paraId="191B71C1" w14:textId="77777777" w:rsidTr="00B81E3F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281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91B71BF" w14:textId="0D2E5905" w:rsidR="00B81E3F" w:rsidRPr="003E5254" w:rsidRDefault="00B81E3F" w:rsidP="0088168C">
            <w:pPr>
              <w:spacing w:line="480" w:lineRule="auto"/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Omschrijving</w:t>
            </w:r>
          </w:p>
        </w:tc>
        <w:tc>
          <w:tcPr>
            <w:tcW w:w="7529" w:type="dxa"/>
            <w:gridSpan w:val="6"/>
          </w:tcPr>
          <w:p w14:paraId="191B71C0" w14:textId="0208D941" w:rsidR="00B81E3F" w:rsidRPr="003E5254" w:rsidRDefault="00997EEF" w:rsidP="008816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&lt;Vul beschrijving van het project&gt;</w:t>
            </w:r>
          </w:p>
        </w:tc>
      </w:tr>
      <w:tr w:rsidR="00B81E3F" w:rsidRPr="00023EE9" w14:paraId="6669EC3C" w14:textId="77777777" w:rsidTr="00B81E3F">
        <w:tblPrEx>
          <w:shd w:val="clear" w:color="auto" w:fill="auto"/>
        </w:tblPrEx>
        <w:trPr>
          <w:trHeight w:val="113"/>
        </w:trPr>
        <w:tc>
          <w:tcPr>
            <w:tcW w:w="2281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5022EDD" w14:textId="77777777" w:rsidR="00B81E3F" w:rsidRPr="003E5254" w:rsidRDefault="00B81E3F" w:rsidP="00554F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Regio</w:t>
            </w:r>
          </w:p>
        </w:tc>
        <w:tc>
          <w:tcPr>
            <w:tcW w:w="1343" w:type="dxa"/>
            <w:tcMar>
              <w:top w:w="57" w:type="dxa"/>
              <w:bottom w:w="57" w:type="dxa"/>
            </w:tcMar>
          </w:tcPr>
          <w:p w14:paraId="0FCC9A6C" w14:textId="77777777" w:rsidR="00B81E3F" w:rsidRPr="003E5254" w:rsidRDefault="00244A12" w:rsidP="00554F80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932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3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1E3F">
              <w:rPr>
                <w:rFonts w:cstheme="minorHAnsi"/>
                <w:sz w:val="20"/>
                <w:szCs w:val="20"/>
              </w:rPr>
              <w:t xml:space="preserve"> </w:t>
            </w:r>
            <w:r w:rsidR="00B81E3F" w:rsidRPr="0031489F">
              <w:rPr>
                <w:rFonts w:cstheme="minorHAnsi"/>
                <w:sz w:val="16"/>
                <w:szCs w:val="16"/>
              </w:rPr>
              <w:t>VCNWN</w:t>
            </w:r>
          </w:p>
        </w:tc>
        <w:tc>
          <w:tcPr>
            <w:tcW w:w="1341" w:type="dxa"/>
            <w:tcMar>
              <w:top w:w="57" w:type="dxa"/>
              <w:bottom w:w="57" w:type="dxa"/>
            </w:tcMar>
          </w:tcPr>
          <w:p w14:paraId="374CD54F" w14:textId="77777777" w:rsidR="00B81E3F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4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3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1E3F">
              <w:rPr>
                <w:rFonts w:cstheme="minorHAnsi"/>
                <w:sz w:val="20"/>
                <w:szCs w:val="20"/>
              </w:rPr>
              <w:t xml:space="preserve"> </w:t>
            </w:r>
            <w:r w:rsidR="00B81E3F" w:rsidRPr="00033A06">
              <w:rPr>
                <w:rFonts w:cstheme="minorHAnsi"/>
                <w:sz w:val="16"/>
                <w:szCs w:val="16"/>
              </w:rPr>
              <w:t>V</w:t>
            </w:r>
            <w:r w:rsidR="00B81E3F">
              <w:rPr>
                <w:rFonts w:cstheme="minorHAnsi"/>
                <w:sz w:val="16"/>
                <w:szCs w:val="16"/>
              </w:rPr>
              <w:t>CZWN</w:t>
            </w:r>
          </w:p>
        </w:tc>
        <w:tc>
          <w:tcPr>
            <w:tcW w:w="1443" w:type="dxa"/>
            <w:tcMar>
              <w:top w:w="57" w:type="dxa"/>
              <w:bottom w:w="57" w:type="dxa"/>
            </w:tcMar>
          </w:tcPr>
          <w:p w14:paraId="19A01AC2" w14:textId="67E4A791" w:rsidR="00B81E3F" w:rsidRPr="00F249BE" w:rsidRDefault="00244A12" w:rsidP="00554F80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02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3F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1E3F">
              <w:rPr>
                <w:rFonts w:cstheme="minorHAnsi"/>
                <w:sz w:val="20"/>
                <w:szCs w:val="20"/>
              </w:rPr>
              <w:t xml:space="preserve"> </w:t>
            </w:r>
            <w:r w:rsidR="00B81E3F">
              <w:rPr>
                <w:rFonts w:cstheme="minorHAnsi"/>
                <w:sz w:val="16"/>
                <w:szCs w:val="16"/>
              </w:rPr>
              <w:t>VCMN</w:t>
            </w:r>
          </w:p>
        </w:tc>
        <w:tc>
          <w:tcPr>
            <w:tcW w:w="1134" w:type="dxa"/>
          </w:tcPr>
          <w:p w14:paraId="1B43F19E" w14:textId="602C4B4A" w:rsidR="00B81E3F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23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3F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1E3F">
              <w:rPr>
                <w:rFonts w:cstheme="minorHAnsi"/>
                <w:sz w:val="20"/>
                <w:szCs w:val="20"/>
              </w:rPr>
              <w:t xml:space="preserve"> </w:t>
            </w:r>
            <w:r w:rsidR="00B81E3F">
              <w:rPr>
                <w:rFonts w:cstheme="minorHAnsi"/>
                <w:sz w:val="16"/>
                <w:szCs w:val="16"/>
              </w:rPr>
              <w:t>VCNL</w:t>
            </w:r>
          </w:p>
        </w:tc>
        <w:tc>
          <w:tcPr>
            <w:tcW w:w="1309" w:type="dxa"/>
            <w:tcMar>
              <w:top w:w="57" w:type="dxa"/>
              <w:bottom w:w="57" w:type="dxa"/>
            </w:tcMar>
          </w:tcPr>
          <w:p w14:paraId="2E2F3CE6" w14:textId="6E85BA2B" w:rsidR="00B81E3F" w:rsidRPr="00F249BE" w:rsidRDefault="00244A12" w:rsidP="00554F80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628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3F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1E3F">
              <w:rPr>
                <w:rFonts w:cstheme="minorHAnsi"/>
                <w:sz w:val="20"/>
                <w:szCs w:val="20"/>
              </w:rPr>
              <w:t xml:space="preserve"> </w:t>
            </w:r>
            <w:r w:rsidR="00B81E3F">
              <w:rPr>
                <w:rFonts w:cstheme="minorHAnsi"/>
                <w:sz w:val="16"/>
                <w:szCs w:val="16"/>
              </w:rPr>
              <w:t>VCNON</w:t>
            </w:r>
          </w:p>
        </w:tc>
        <w:tc>
          <w:tcPr>
            <w:tcW w:w="959" w:type="dxa"/>
            <w:tcMar>
              <w:top w:w="57" w:type="dxa"/>
              <w:bottom w:w="57" w:type="dxa"/>
            </w:tcMar>
          </w:tcPr>
          <w:p w14:paraId="654014C6" w14:textId="77777777" w:rsidR="00B81E3F" w:rsidRPr="00F249BE" w:rsidRDefault="00244A12" w:rsidP="00554F80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61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3F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1E3F">
              <w:rPr>
                <w:rFonts w:cstheme="minorHAnsi"/>
                <w:sz w:val="20"/>
                <w:szCs w:val="20"/>
              </w:rPr>
              <w:t xml:space="preserve"> </w:t>
            </w:r>
            <w:r w:rsidR="00B81E3F">
              <w:rPr>
                <w:rFonts w:cstheme="minorHAnsi"/>
                <w:sz w:val="16"/>
                <w:szCs w:val="16"/>
              </w:rPr>
              <w:t>VCZN</w:t>
            </w:r>
          </w:p>
        </w:tc>
      </w:tr>
    </w:tbl>
    <w:p w14:paraId="191B71C2" w14:textId="202BBE84" w:rsidR="00710B21" w:rsidRDefault="00710B21"/>
    <w:tbl>
      <w:tblPr>
        <w:tblStyle w:val="Tabelras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02"/>
        <w:gridCol w:w="1984"/>
        <w:gridCol w:w="3090"/>
      </w:tblGrid>
      <w:tr w:rsidR="0032088A" w:rsidRPr="00DE3821" w14:paraId="283C2D5E" w14:textId="77777777" w:rsidTr="00554F80">
        <w:tc>
          <w:tcPr>
            <w:tcW w:w="9781" w:type="dxa"/>
            <w:gridSpan w:val="4"/>
            <w:shd w:val="clear" w:color="auto" w:fill="B8CCE4" w:themeFill="accent1" w:themeFillTint="66"/>
            <w:tcMar>
              <w:top w:w="85" w:type="dxa"/>
              <w:bottom w:w="85" w:type="dxa"/>
            </w:tcMar>
          </w:tcPr>
          <w:p w14:paraId="57C7D4D1" w14:textId="77777777" w:rsidR="0032088A" w:rsidRPr="00DE3821" w:rsidRDefault="0032088A" w:rsidP="00554F80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0"/>
              </w:rPr>
              <w:t>heeft betrekking op</w:t>
            </w:r>
          </w:p>
        </w:tc>
      </w:tr>
      <w:tr w:rsidR="0032088A" w:rsidRPr="00F249BE" w14:paraId="7E97C073" w14:textId="77777777" w:rsidTr="00554F80">
        <w:tblPrEx>
          <w:tblCellMar>
            <w:top w:w="113" w:type="dxa"/>
            <w:left w:w="85" w:type="dxa"/>
            <w:bottom w:w="113" w:type="dxa"/>
            <w:right w:w="28" w:type="dxa"/>
          </w:tblCellMar>
        </w:tblPrEx>
        <w:tc>
          <w:tcPr>
            <w:tcW w:w="1305" w:type="dxa"/>
            <w:tcMar>
              <w:top w:w="57" w:type="dxa"/>
              <w:bottom w:w="57" w:type="dxa"/>
            </w:tcMar>
          </w:tcPr>
          <w:p w14:paraId="27A54804" w14:textId="77777777" w:rsidR="0032088A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507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8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2088A">
              <w:rPr>
                <w:rFonts w:cstheme="minorHAnsi"/>
                <w:sz w:val="20"/>
                <w:szCs w:val="20"/>
              </w:rPr>
              <w:t xml:space="preserve"> </w:t>
            </w:r>
            <w:r w:rsidR="0032088A">
              <w:rPr>
                <w:rFonts w:cstheme="minorHAnsi"/>
                <w:sz w:val="16"/>
                <w:szCs w:val="16"/>
              </w:rPr>
              <w:t>Objecten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0AC88544" w14:textId="77777777" w:rsidR="0032088A" w:rsidRPr="00F249BE" w:rsidRDefault="00244A12" w:rsidP="00554F80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7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88A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088A">
              <w:rPr>
                <w:rFonts w:cstheme="minorHAnsi"/>
                <w:sz w:val="20"/>
                <w:szCs w:val="20"/>
              </w:rPr>
              <w:t xml:space="preserve"> </w:t>
            </w:r>
            <w:r w:rsidR="0032088A">
              <w:rPr>
                <w:rFonts w:cstheme="minorHAnsi"/>
                <w:sz w:val="16"/>
                <w:szCs w:val="16"/>
              </w:rPr>
              <w:t>Dynamisch verkeersmanagement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49AD43F1" w14:textId="77777777" w:rsidR="0032088A" w:rsidRPr="00F249BE" w:rsidRDefault="00244A12" w:rsidP="00554F80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149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88A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088A">
              <w:rPr>
                <w:rFonts w:cstheme="minorHAnsi"/>
                <w:sz w:val="20"/>
                <w:szCs w:val="20"/>
              </w:rPr>
              <w:t xml:space="preserve"> </w:t>
            </w:r>
            <w:r w:rsidR="0032088A">
              <w:rPr>
                <w:rFonts w:cstheme="minorHAnsi"/>
                <w:sz w:val="16"/>
                <w:szCs w:val="16"/>
              </w:rPr>
              <w:t>Verkeerscentrale</w:t>
            </w:r>
          </w:p>
        </w:tc>
        <w:tc>
          <w:tcPr>
            <w:tcW w:w="3090" w:type="dxa"/>
            <w:shd w:val="clear" w:color="auto" w:fill="auto"/>
            <w:tcMar>
              <w:top w:w="57" w:type="dxa"/>
              <w:bottom w:w="57" w:type="dxa"/>
            </w:tcMar>
          </w:tcPr>
          <w:p w14:paraId="17143DE9" w14:textId="77777777" w:rsidR="0032088A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3784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88A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088A">
              <w:rPr>
                <w:rFonts w:cstheme="minorHAnsi"/>
                <w:sz w:val="20"/>
                <w:szCs w:val="20"/>
              </w:rPr>
              <w:t xml:space="preserve"> </w:t>
            </w:r>
            <w:r w:rsidR="0032088A">
              <w:rPr>
                <w:rFonts w:cstheme="minorHAnsi"/>
                <w:sz w:val="16"/>
                <w:szCs w:val="16"/>
              </w:rPr>
              <w:t>Werkprocessen &amp; procedures</w:t>
            </w:r>
          </w:p>
        </w:tc>
      </w:tr>
    </w:tbl>
    <w:p w14:paraId="493887DF" w14:textId="12088452" w:rsidR="0032088A" w:rsidRDefault="0032088A"/>
    <w:tbl>
      <w:tblPr>
        <w:tblStyle w:val="Tabelras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021"/>
        <w:gridCol w:w="4082"/>
      </w:tblGrid>
      <w:tr w:rsidR="002C6273" w:rsidRPr="00DE3821" w14:paraId="76AD5F07" w14:textId="77777777" w:rsidTr="00554F80">
        <w:tc>
          <w:tcPr>
            <w:tcW w:w="9781" w:type="dxa"/>
            <w:gridSpan w:val="4"/>
            <w:shd w:val="clear" w:color="auto" w:fill="B8CCE4" w:themeFill="accent1" w:themeFillTint="66"/>
            <w:tcMar>
              <w:top w:w="85" w:type="dxa"/>
              <w:bottom w:w="85" w:type="dxa"/>
            </w:tcMar>
          </w:tcPr>
          <w:p w14:paraId="2F6FFF99" w14:textId="77777777" w:rsidR="002C6273" w:rsidRPr="00DE3821" w:rsidRDefault="002C6273" w:rsidP="00554F80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0"/>
              </w:rPr>
              <w:t>PLANNING UITVOERING</w:t>
            </w:r>
          </w:p>
        </w:tc>
      </w:tr>
      <w:tr w:rsidR="002C6273" w:rsidRPr="003E5254" w14:paraId="4F9E1BA8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1418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4239690" w14:textId="77777777" w:rsidR="002C6273" w:rsidRPr="003E5254" w:rsidRDefault="002C6273" w:rsidP="00554F80">
            <w:pPr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Van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1453F871" w14:textId="77777777" w:rsidR="002C6273" w:rsidRPr="003E5254" w:rsidRDefault="002C6273" w:rsidP="00554F80">
            <w:pPr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  <w:tc>
          <w:tcPr>
            <w:tcW w:w="1021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46ED0B4" w14:textId="77777777" w:rsidR="002C6273" w:rsidRPr="003E5254" w:rsidRDefault="002C6273" w:rsidP="00554F80">
            <w:pPr>
              <w:tabs>
                <w:tab w:val="center" w:pos="1168"/>
              </w:tabs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Tot</w:t>
            </w:r>
          </w:p>
        </w:tc>
        <w:tc>
          <w:tcPr>
            <w:tcW w:w="4082" w:type="dxa"/>
            <w:shd w:val="clear" w:color="auto" w:fill="auto"/>
            <w:tcMar>
              <w:top w:w="57" w:type="dxa"/>
              <w:bottom w:w="57" w:type="dxa"/>
            </w:tcMar>
          </w:tcPr>
          <w:p w14:paraId="5A49786F" w14:textId="77777777" w:rsidR="002C6273" w:rsidRPr="003E5254" w:rsidRDefault="002C6273" w:rsidP="00554F80">
            <w:pPr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</w:tr>
    </w:tbl>
    <w:p w14:paraId="7F97D3FE" w14:textId="7DEEE486" w:rsidR="002C6273" w:rsidRDefault="002C6273" w:rsidP="002C6273"/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09"/>
        <w:gridCol w:w="3353"/>
      </w:tblGrid>
      <w:tr w:rsidR="00077F71" w:rsidRPr="00F54DD5" w14:paraId="1B1F9ADC" w14:textId="77777777" w:rsidTr="00945A44">
        <w:trPr>
          <w:trHeight w:val="211"/>
        </w:trPr>
        <w:tc>
          <w:tcPr>
            <w:tcW w:w="3119" w:type="dxa"/>
            <w:shd w:val="clear" w:color="auto" w:fill="C6D9F1" w:themeFill="text2" w:themeFillTint="33"/>
          </w:tcPr>
          <w:p w14:paraId="31F3A93B" w14:textId="741429EA" w:rsidR="00077F71" w:rsidRPr="00077F71" w:rsidRDefault="00244A12" w:rsidP="00077F71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RISICO(S)</w:t>
            </w:r>
          </w:p>
        </w:tc>
        <w:tc>
          <w:tcPr>
            <w:tcW w:w="3309" w:type="dxa"/>
            <w:shd w:val="clear" w:color="auto" w:fill="C6D9F1" w:themeFill="text2" w:themeFillTint="33"/>
          </w:tcPr>
          <w:p w14:paraId="6BB00AA8" w14:textId="77777777" w:rsidR="00077F71" w:rsidRPr="00077F71" w:rsidRDefault="00077F71" w:rsidP="00F50C86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077F71">
              <w:rPr>
                <w:b/>
                <w:bCs/>
                <w:sz w:val="20"/>
                <w:szCs w:val="20"/>
              </w:rPr>
              <w:t>Gevolgen voor operationele proces</w:t>
            </w:r>
          </w:p>
        </w:tc>
        <w:tc>
          <w:tcPr>
            <w:tcW w:w="3353" w:type="dxa"/>
            <w:shd w:val="clear" w:color="auto" w:fill="C6D9F1" w:themeFill="text2" w:themeFillTint="33"/>
          </w:tcPr>
          <w:p w14:paraId="5B95C125" w14:textId="77777777" w:rsidR="00077F71" w:rsidRPr="00077F71" w:rsidRDefault="00077F71" w:rsidP="00F50C86">
            <w:pPr>
              <w:spacing w:before="60"/>
              <w:rPr>
                <w:b/>
                <w:sz w:val="20"/>
                <w:szCs w:val="20"/>
              </w:rPr>
            </w:pPr>
            <w:r w:rsidRPr="00077F71">
              <w:rPr>
                <w:b/>
                <w:bCs/>
                <w:sz w:val="20"/>
                <w:szCs w:val="20"/>
              </w:rPr>
              <w:t>Beheersmaatregel</w:t>
            </w:r>
          </w:p>
        </w:tc>
      </w:tr>
      <w:tr w:rsidR="00077F71" w:rsidRPr="00772610" w14:paraId="1D8C9483" w14:textId="77777777" w:rsidTr="00945A44">
        <w:trPr>
          <w:trHeight w:val="211"/>
        </w:trPr>
        <w:tc>
          <w:tcPr>
            <w:tcW w:w="3119" w:type="dxa"/>
          </w:tcPr>
          <w:p w14:paraId="2684AB69" w14:textId="368A63AB" w:rsidR="00077F71" w:rsidRDefault="00077F71" w:rsidP="00F50C86">
            <w:pPr>
              <w:spacing w:before="60"/>
            </w:pPr>
          </w:p>
        </w:tc>
        <w:tc>
          <w:tcPr>
            <w:tcW w:w="3309" w:type="dxa"/>
          </w:tcPr>
          <w:p w14:paraId="4AB0AB8B" w14:textId="16FE2A69" w:rsidR="00077F71" w:rsidRPr="00772610" w:rsidRDefault="00077F71" w:rsidP="00F50C86">
            <w:pPr>
              <w:spacing w:before="60"/>
            </w:pPr>
          </w:p>
        </w:tc>
        <w:tc>
          <w:tcPr>
            <w:tcW w:w="3353" w:type="dxa"/>
          </w:tcPr>
          <w:p w14:paraId="76B1C983" w14:textId="7968DB5F" w:rsidR="00077F71" w:rsidRPr="00772610" w:rsidRDefault="00077F71" w:rsidP="00F50C86">
            <w:pPr>
              <w:spacing w:before="60"/>
            </w:pPr>
            <w:r>
              <w:t xml:space="preserve"> </w:t>
            </w:r>
          </w:p>
        </w:tc>
      </w:tr>
      <w:tr w:rsidR="00077F71" w:rsidRPr="00772610" w14:paraId="50233198" w14:textId="77777777" w:rsidTr="00945A44">
        <w:trPr>
          <w:trHeight w:val="211"/>
        </w:trPr>
        <w:tc>
          <w:tcPr>
            <w:tcW w:w="3119" w:type="dxa"/>
          </w:tcPr>
          <w:p w14:paraId="352A2B0D" w14:textId="77777777" w:rsidR="00077F71" w:rsidRDefault="00077F71" w:rsidP="00F50C86">
            <w:pPr>
              <w:spacing w:before="60"/>
            </w:pPr>
          </w:p>
        </w:tc>
        <w:tc>
          <w:tcPr>
            <w:tcW w:w="3309" w:type="dxa"/>
          </w:tcPr>
          <w:p w14:paraId="2DC253D0" w14:textId="77777777" w:rsidR="00077F71" w:rsidRPr="00772610" w:rsidRDefault="00077F71" w:rsidP="00F50C86">
            <w:pPr>
              <w:spacing w:before="60"/>
            </w:pPr>
          </w:p>
        </w:tc>
        <w:tc>
          <w:tcPr>
            <w:tcW w:w="3353" w:type="dxa"/>
          </w:tcPr>
          <w:p w14:paraId="13160DFC" w14:textId="77777777" w:rsidR="00077F71" w:rsidRPr="00772610" w:rsidRDefault="00077F71" w:rsidP="00F50C86">
            <w:pPr>
              <w:spacing w:before="60"/>
            </w:pPr>
          </w:p>
        </w:tc>
      </w:tr>
      <w:tr w:rsidR="00077F71" w:rsidRPr="00772610" w14:paraId="54585816" w14:textId="77777777" w:rsidTr="00945A44">
        <w:trPr>
          <w:trHeight w:val="211"/>
        </w:trPr>
        <w:tc>
          <w:tcPr>
            <w:tcW w:w="3119" w:type="dxa"/>
          </w:tcPr>
          <w:p w14:paraId="71328522" w14:textId="77777777" w:rsidR="00077F71" w:rsidRDefault="00077F71" w:rsidP="00F50C86">
            <w:pPr>
              <w:spacing w:before="60"/>
            </w:pPr>
          </w:p>
        </w:tc>
        <w:tc>
          <w:tcPr>
            <w:tcW w:w="3309" w:type="dxa"/>
          </w:tcPr>
          <w:p w14:paraId="3A2A5F4A" w14:textId="77777777" w:rsidR="00077F71" w:rsidRPr="00772610" w:rsidRDefault="00077F71" w:rsidP="00F50C86">
            <w:pPr>
              <w:spacing w:before="60"/>
            </w:pPr>
          </w:p>
        </w:tc>
        <w:tc>
          <w:tcPr>
            <w:tcW w:w="3353" w:type="dxa"/>
          </w:tcPr>
          <w:p w14:paraId="06967021" w14:textId="77777777" w:rsidR="00077F71" w:rsidRPr="00772610" w:rsidRDefault="00077F71" w:rsidP="00F50C86">
            <w:pPr>
              <w:spacing w:before="60"/>
            </w:pPr>
          </w:p>
        </w:tc>
      </w:tr>
    </w:tbl>
    <w:p w14:paraId="50C1EDFA" w14:textId="77777777" w:rsidR="00077F71" w:rsidRDefault="00077F71" w:rsidP="002C6273"/>
    <w:tbl>
      <w:tblPr>
        <w:tblStyle w:val="Tabelras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843"/>
        <w:gridCol w:w="1814"/>
        <w:gridCol w:w="3827"/>
      </w:tblGrid>
      <w:tr w:rsidR="002C6273" w:rsidRPr="00DE3821" w14:paraId="4471C4C6" w14:textId="77777777" w:rsidTr="00554F80">
        <w:tc>
          <w:tcPr>
            <w:tcW w:w="9781" w:type="dxa"/>
            <w:gridSpan w:val="4"/>
            <w:shd w:val="clear" w:color="auto" w:fill="B8CCE4" w:themeFill="accent1" w:themeFillTint="66"/>
            <w:tcMar>
              <w:top w:w="85" w:type="dxa"/>
              <w:bottom w:w="85" w:type="dxa"/>
            </w:tcMar>
          </w:tcPr>
          <w:p w14:paraId="7EACC0EA" w14:textId="72075036" w:rsidR="002C6273" w:rsidRPr="00DE3821" w:rsidRDefault="0063111A" w:rsidP="004B6CBE">
            <w:pPr>
              <w:rPr>
                <w:b/>
                <w:caps/>
                <w:sz w:val="24"/>
              </w:rPr>
            </w:pPr>
            <w:r w:rsidRPr="004B6CBE">
              <w:rPr>
                <w:b/>
                <w:caps/>
                <w:color w:val="auto"/>
                <w:sz w:val="20"/>
              </w:rPr>
              <w:t>uitval</w:t>
            </w:r>
            <w:r>
              <w:rPr>
                <w:b/>
                <w:caps/>
                <w:color w:val="FF0000"/>
                <w:sz w:val="20"/>
              </w:rPr>
              <w:t xml:space="preserve"> </w:t>
            </w:r>
            <w:r w:rsidR="002C6273">
              <w:rPr>
                <w:b/>
                <w:caps/>
                <w:sz w:val="20"/>
              </w:rPr>
              <w:t>instrumentarium (systemen/installaties)</w:t>
            </w:r>
          </w:p>
        </w:tc>
      </w:tr>
      <w:tr w:rsidR="002C6273" w:rsidRPr="00033A06" w14:paraId="4D63C0E5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B96ABD5" w14:textId="77777777" w:rsidR="002C6273" w:rsidRPr="00033A06" w:rsidRDefault="002C6273" w:rsidP="00554F80">
            <w:pPr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Systeem</w:t>
            </w:r>
            <w:r>
              <w:rPr>
                <w:b/>
                <w:sz w:val="16"/>
                <w:szCs w:val="16"/>
              </w:rPr>
              <w:t>/installatie</w:t>
            </w:r>
          </w:p>
        </w:tc>
        <w:tc>
          <w:tcPr>
            <w:tcW w:w="1843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E4AE44B" w14:textId="77777777" w:rsidR="002C6273" w:rsidRPr="00033A06" w:rsidRDefault="002C6273" w:rsidP="00554F80">
            <w:pPr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Tijdstip uit bedrijf</w:t>
            </w:r>
          </w:p>
        </w:tc>
        <w:tc>
          <w:tcPr>
            <w:tcW w:w="1814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A24E9E3" w14:textId="77777777" w:rsidR="002C6273" w:rsidRPr="00033A06" w:rsidRDefault="002C6273" w:rsidP="00554F80">
            <w:pPr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Tijdstip in bedrijf</w:t>
            </w:r>
          </w:p>
        </w:tc>
        <w:tc>
          <w:tcPr>
            <w:tcW w:w="38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52D7EBB" w14:textId="77777777" w:rsidR="002C6273" w:rsidRPr="00033A06" w:rsidRDefault="002C6273" w:rsidP="00554F80">
            <w:pPr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Gevolgen voor verkeerscentrale</w:t>
            </w:r>
          </w:p>
        </w:tc>
      </w:tr>
      <w:tr w:rsidR="002C6273" w:rsidRPr="00033A06" w14:paraId="03887172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06EBFFCA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6C09FC2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46BD91DE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191DAEC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17091746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2474D07F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06F66D0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3CC808C3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6104FA74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2424A2C7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52CE97D1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AA32064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3F1E72A5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0E210760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1E86648D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2C8568E9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5168A77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1CCAA637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5573B30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011181DF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24CC2CF9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7E60554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5E673C2F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97CBAA8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1A13F155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17AFFC64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5723A88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1A3C4D36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166ACBAA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2B3B7E31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0A1E02AE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C59748D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4ED9068F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6DD84C5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1691769B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2464E4C3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DA8C0D7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5DFAD431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AAB3EB4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  <w:tr w:rsidR="002C6273" w:rsidRPr="00033A06" w14:paraId="03C70F32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657FCB7C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2AE3035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14:paraId="1F7C4B21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E5AFDC9" w14:textId="77777777" w:rsidR="002C6273" w:rsidRPr="00033A06" w:rsidRDefault="002C6273" w:rsidP="00554F80">
            <w:pPr>
              <w:rPr>
                <w:sz w:val="16"/>
                <w:szCs w:val="16"/>
              </w:rPr>
            </w:pPr>
          </w:p>
        </w:tc>
      </w:tr>
    </w:tbl>
    <w:p w14:paraId="069E985B" w14:textId="6F4AA6BE" w:rsidR="00945A44" w:rsidRDefault="00945A44" w:rsidP="002C6273"/>
    <w:p w14:paraId="1DEBB026" w14:textId="77777777" w:rsidR="00945A44" w:rsidRDefault="00945A44">
      <w:pPr>
        <w:spacing w:line="240" w:lineRule="auto"/>
      </w:pPr>
      <w:r>
        <w:br w:type="page"/>
      </w:r>
    </w:p>
    <w:p w14:paraId="73571843" w14:textId="77777777" w:rsidR="002C6273" w:rsidRDefault="002C6273" w:rsidP="002C6273"/>
    <w:tbl>
      <w:tblPr>
        <w:tblStyle w:val="Tabelras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693"/>
        <w:gridCol w:w="851"/>
        <w:gridCol w:w="1933"/>
        <w:gridCol w:w="1984"/>
      </w:tblGrid>
      <w:tr w:rsidR="002C6273" w:rsidRPr="00DE3821" w14:paraId="0D310F93" w14:textId="77777777" w:rsidTr="00554F80">
        <w:tc>
          <w:tcPr>
            <w:tcW w:w="9781" w:type="dxa"/>
            <w:gridSpan w:val="5"/>
            <w:shd w:val="clear" w:color="auto" w:fill="B8CCE4" w:themeFill="accent1" w:themeFillTint="66"/>
            <w:tcMar>
              <w:top w:w="85" w:type="dxa"/>
              <w:bottom w:w="85" w:type="dxa"/>
            </w:tcMar>
          </w:tcPr>
          <w:p w14:paraId="0D478E76" w14:textId="77777777" w:rsidR="002C6273" w:rsidRPr="00020F28" w:rsidRDefault="002C6273" w:rsidP="00554F80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GEWENSTE ONDERSTEUNING tijdens uitvoering</w:t>
            </w:r>
          </w:p>
        </w:tc>
      </w:tr>
      <w:tr w:rsidR="002C6273" w:rsidRPr="003E5254" w14:paraId="703B78B8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320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E2F318D" w14:textId="77777777" w:rsidR="002C6273" w:rsidRPr="003E5254" w:rsidRDefault="002C6273" w:rsidP="00554F80">
            <w:pPr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Naam</w:t>
            </w:r>
          </w:p>
        </w:tc>
        <w:tc>
          <w:tcPr>
            <w:tcW w:w="2693" w:type="dxa"/>
            <w:shd w:val="clear" w:color="auto" w:fill="DBE5F1" w:themeFill="accent1" w:themeFillTint="33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38CBC12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Werkzaamheden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917F42E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Locatie</w:t>
            </w:r>
          </w:p>
        </w:tc>
        <w:tc>
          <w:tcPr>
            <w:tcW w:w="1933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6FF42EF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Tijdstip Begin</w:t>
            </w:r>
          </w:p>
        </w:tc>
        <w:tc>
          <w:tcPr>
            <w:tcW w:w="1984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9B78378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Tijdstip Einde</w:t>
            </w:r>
          </w:p>
        </w:tc>
      </w:tr>
      <w:tr w:rsidR="002C6273" w:rsidRPr="003E5254" w14:paraId="19F29728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rPr>
          <w:trHeight w:val="284"/>
        </w:trPr>
        <w:tc>
          <w:tcPr>
            <w:tcW w:w="2320" w:type="dxa"/>
            <w:tcMar>
              <w:top w:w="57" w:type="dxa"/>
              <w:bottom w:w="57" w:type="dxa"/>
            </w:tcMar>
          </w:tcPr>
          <w:p w14:paraId="34931ACA" w14:textId="77777777" w:rsidR="002C6273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136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>
              <w:rPr>
                <w:rFonts w:cstheme="minorHAnsi"/>
                <w:sz w:val="16"/>
                <w:szCs w:val="16"/>
              </w:rPr>
              <w:t>Wegverkeersleider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0A777940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47332C4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7" w:type="dxa"/>
              <w:bottom w:w="57" w:type="dxa"/>
            </w:tcMar>
          </w:tcPr>
          <w:p w14:paraId="726F4A9D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8E58D4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</w:tr>
      <w:tr w:rsidR="002C6273" w:rsidRPr="003E5254" w14:paraId="1F2FB441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320" w:type="dxa"/>
            <w:tcMar>
              <w:top w:w="57" w:type="dxa"/>
              <w:bottom w:w="57" w:type="dxa"/>
            </w:tcMar>
          </w:tcPr>
          <w:p w14:paraId="0A9DA0B7" w14:textId="77777777" w:rsidR="002C6273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610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>
              <w:rPr>
                <w:rFonts w:cstheme="minorHAnsi"/>
                <w:sz w:val="16"/>
                <w:szCs w:val="16"/>
              </w:rPr>
              <w:t>Weginspecteur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5C2B5562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57786B1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7" w:type="dxa"/>
              <w:bottom w:w="57" w:type="dxa"/>
            </w:tcMar>
          </w:tcPr>
          <w:p w14:paraId="5576F1F7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2D7D60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</w:tr>
      <w:tr w:rsidR="002C6273" w:rsidRPr="003E5254" w14:paraId="1FEB8516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320" w:type="dxa"/>
            <w:tcMar>
              <w:top w:w="57" w:type="dxa"/>
              <w:bottom w:w="57" w:type="dxa"/>
            </w:tcMar>
          </w:tcPr>
          <w:p w14:paraId="0422D611" w14:textId="77777777" w:rsidR="002C6273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911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>
              <w:rPr>
                <w:rFonts w:cstheme="minorHAnsi"/>
                <w:sz w:val="16"/>
                <w:szCs w:val="16"/>
              </w:rPr>
              <w:t>Specialist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477B035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53C3783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7" w:type="dxa"/>
              <w:bottom w:w="57" w:type="dxa"/>
            </w:tcMar>
          </w:tcPr>
          <w:p w14:paraId="022A6FB0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0B7746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</w:tr>
      <w:tr w:rsidR="002C6273" w:rsidRPr="003E5254" w14:paraId="4D29EBF8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320" w:type="dxa"/>
            <w:tcMar>
              <w:top w:w="57" w:type="dxa"/>
              <w:bottom w:w="57" w:type="dxa"/>
            </w:tcMar>
          </w:tcPr>
          <w:p w14:paraId="295D6081" w14:textId="77777777" w:rsidR="002C6273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922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>
              <w:rPr>
                <w:rFonts w:cstheme="minorHAnsi"/>
                <w:sz w:val="16"/>
                <w:szCs w:val="16"/>
              </w:rPr>
              <w:t>Brugbedienaar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7E4C0196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4E5D7B2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7" w:type="dxa"/>
              <w:bottom w:w="57" w:type="dxa"/>
            </w:tcMar>
          </w:tcPr>
          <w:p w14:paraId="4090996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5A3182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</w:tr>
      <w:tr w:rsidR="002C6273" w:rsidRPr="003E5254" w14:paraId="0EED3C64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320" w:type="dxa"/>
            <w:tcMar>
              <w:top w:w="57" w:type="dxa"/>
              <w:bottom w:w="57" w:type="dxa"/>
            </w:tcMar>
          </w:tcPr>
          <w:p w14:paraId="5C4E5538" w14:textId="77777777" w:rsidR="002C6273" w:rsidRDefault="00244A12" w:rsidP="00554F80">
            <w:pPr>
              <w:keepNext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39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 w:rsidRPr="006144EC">
              <w:rPr>
                <w:rFonts w:cstheme="minorHAnsi"/>
                <w:sz w:val="16"/>
                <w:szCs w:val="16"/>
              </w:rPr>
              <w:t>Reserverin</w:t>
            </w:r>
            <w:r w:rsidR="002C6273">
              <w:rPr>
                <w:rFonts w:cstheme="minorHAnsi"/>
                <w:sz w:val="16"/>
                <w:szCs w:val="16"/>
              </w:rPr>
              <w:t>g werkplek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4428342A" w14:textId="77777777" w:rsidR="002C6273" w:rsidRPr="00072BC9" w:rsidRDefault="002C6273" w:rsidP="00554F80">
            <w:pPr>
              <w:keepNext/>
              <w:rPr>
                <w:sz w:val="14"/>
                <w:szCs w:val="14"/>
              </w:rPr>
            </w:pPr>
            <w:r w:rsidRPr="00072BC9">
              <w:rPr>
                <w:sz w:val="14"/>
                <w:szCs w:val="14"/>
              </w:rPr>
              <w:t>&lt;</w:t>
            </w:r>
            <w:r>
              <w:rPr>
                <w:sz w:val="14"/>
                <w:szCs w:val="14"/>
              </w:rPr>
              <w:t xml:space="preserve"> </w:t>
            </w:r>
            <w:r w:rsidRPr="00072BC9">
              <w:rPr>
                <w:sz w:val="14"/>
                <w:szCs w:val="14"/>
              </w:rPr>
              <w:t>Desk(..) OTTO/Bedienruimte</w:t>
            </w:r>
            <w:r>
              <w:rPr>
                <w:sz w:val="14"/>
                <w:szCs w:val="14"/>
              </w:rPr>
              <w:t xml:space="preserve"> </w:t>
            </w:r>
            <w:r w:rsidRPr="00072BC9">
              <w:rPr>
                <w:sz w:val="14"/>
                <w:szCs w:val="14"/>
              </w:rPr>
              <w:t>&gt;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565FB8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7" w:type="dxa"/>
              <w:bottom w:w="57" w:type="dxa"/>
            </w:tcMar>
          </w:tcPr>
          <w:p w14:paraId="446F8D2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87484C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</w:tr>
      <w:tr w:rsidR="002C6273" w:rsidRPr="003E5254" w14:paraId="63C30BD5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320" w:type="dxa"/>
            <w:tcMar>
              <w:top w:w="57" w:type="dxa"/>
              <w:bottom w:w="57" w:type="dxa"/>
            </w:tcMar>
          </w:tcPr>
          <w:p w14:paraId="3E328552" w14:textId="77777777" w:rsidR="002C6273" w:rsidRDefault="00244A12" w:rsidP="00554F80">
            <w:pPr>
              <w:keepNext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58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>
              <w:rPr>
                <w:rFonts w:cstheme="minorHAnsi"/>
                <w:sz w:val="16"/>
                <w:szCs w:val="16"/>
              </w:rPr>
              <w:t>Anders…, namelijk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33316F16" w14:textId="77777777" w:rsidR="002C6273" w:rsidRPr="00072BC9" w:rsidRDefault="002C6273" w:rsidP="00554F80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 invullen ondersteuning &gt;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A7F5FBC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7" w:type="dxa"/>
              <w:bottom w:w="57" w:type="dxa"/>
            </w:tcMar>
          </w:tcPr>
          <w:p w14:paraId="53886060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E61BBE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  <w:r w:rsidRPr="003E5254">
              <w:rPr>
                <w:sz w:val="16"/>
                <w:szCs w:val="16"/>
              </w:rPr>
              <w:t>&lt;</w:t>
            </w:r>
            <w:proofErr w:type="spellStart"/>
            <w:r w:rsidRPr="003E5254">
              <w:rPr>
                <w:sz w:val="16"/>
                <w:szCs w:val="16"/>
              </w:rPr>
              <w:t>dd</w:t>
            </w:r>
            <w:proofErr w:type="spellEnd"/>
            <w:r w:rsidRPr="003E5254">
              <w:rPr>
                <w:sz w:val="16"/>
                <w:szCs w:val="16"/>
              </w:rPr>
              <w:t>-mm-</w:t>
            </w:r>
            <w:proofErr w:type="spellStart"/>
            <w:r w:rsidRPr="003E5254">
              <w:rPr>
                <w:sz w:val="16"/>
                <w:szCs w:val="16"/>
              </w:rPr>
              <w:t>jjjj</w:t>
            </w:r>
            <w:proofErr w:type="spellEnd"/>
            <w:r w:rsidRPr="003E5254">
              <w:rPr>
                <w:sz w:val="16"/>
                <w:szCs w:val="16"/>
              </w:rPr>
              <w:t xml:space="preserve"> </w:t>
            </w:r>
            <w:proofErr w:type="spellStart"/>
            <w:r w:rsidRPr="003E5254">
              <w:rPr>
                <w:sz w:val="16"/>
                <w:szCs w:val="16"/>
              </w:rPr>
              <w:t>hh:mm</w:t>
            </w:r>
            <w:proofErr w:type="spellEnd"/>
            <w:r w:rsidRPr="003E5254">
              <w:rPr>
                <w:sz w:val="16"/>
                <w:szCs w:val="16"/>
              </w:rPr>
              <w:t>&gt;</w:t>
            </w:r>
          </w:p>
        </w:tc>
      </w:tr>
    </w:tbl>
    <w:p w14:paraId="4CA9D2FA" w14:textId="77777777" w:rsidR="002C6273" w:rsidRDefault="002C6273" w:rsidP="002C6273">
      <w:pPr>
        <w:spacing w:line="240" w:lineRule="auto"/>
      </w:pPr>
    </w:p>
    <w:tbl>
      <w:tblPr>
        <w:tblStyle w:val="Tabelras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04"/>
        <w:gridCol w:w="397"/>
        <w:gridCol w:w="1275"/>
        <w:gridCol w:w="2268"/>
        <w:gridCol w:w="1134"/>
        <w:gridCol w:w="2410"/>
      </w:tblGrid>
      <w:tr w:rsidR="002C6273" w:rsidRPr="00DE3821" w14:paraId="5AAB88A3" w14:textId="77777777" w:rsidTr="00554F80">
        <w:tc>
          <w:tcPr>
            <w:tcW w:w="9781" w:type="dxa"/>
            <w:gridSpan w:val="7"/>
            <w:shd w:val="clear" w:color="auto" w:fill="B8CCE4" w:themeFill="accent1" w:themeFillTint="66"/>
            <w:tcMar>
              <w:top w:w="85" w:type="dxa"/>
              <w:bottom w:w="85" w:type="dxa"/>
            </w:tcMar>
          </w:tcPr>
          <w:p w14:paraId="36F4714E" w14:textId="20AA2416" w:rsidR="002C6273" w:rsidRPr="00DE3821" w:rsidRDefault="002C6273" w:rsidP="00D57B42">
            <w:pPr>
              <w:keepNext/>
              <w:rPr>
                <w:b/>
                <w:caps/>
                <w:sz w:val="24"/>
              </w:rPr>
            </w:pPr>
            <w:r>
              <w:rPr>
                <w:b/>
                <w:caps/>
                <w:sz w:val="20"/>
              </w:rPr>
              <w:t>benodigde Verkeersmaatregelen</w:t>
            </w:r>
          </w:p>
        </w:tc>
      </w:tr>
      <w:tr w:rsidR="002C6273" w:rsidRPr="00F249BE" w14:paraId="1FE55B0A" w14:textId="77777777" w:rsidTr="00554F80">
        <w:tblPrEx>
          <w:tblCellMar>
            <w:top w:w="113" w:type="dxa"/>
            <w:left w:w="85" w:type="dxa"/>
            <w:bottom w:w="113" w:type="dxa"/>
            <w:right w:w="28" w:type="dxa"/>
          </w:tblCellMar>
        </w:tblPrEx>
        <w:tc>
          <w:tcPr>
            <w:tcW w:w="993" w:type="dxa"/>
            <w:tcMar>
              <w:top w:w="57" w:type="dxa"/>
              <w:bottom w:w="57" w:type="dxa"/>
            </w:tcMar>
          </w:tcPr>
          <w:p w14:paraId="01A5C41D" w14:textId="77777777" w:rsidR="002C6273" w:rsidRPr="003E5254" w:rsidRDefault="00244A12" w:rsidP="00D57B42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665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>
              <w:rPr>
                <w:rFonts w:cstheme="minorHAnsi"/>
                <w:sz w:val="16"/>
                <w:szCs w:val="16"/>
              </w:rPr>
              <w:t>N.v.t.</w:t>
            </w:r>
          </w:p>
        </w:tc>
        <w:tc>
          <w:tcPr>
            <w:tcW w:w="1701" w:type="dxa"/>
            <w:gridSpan w:val="2"/>
          </w:tcPr>
          <w:p w14:paraId="4F61396B" w14:textId="77777777" w:rsidR="002C6273" w:rsidRDefault="00244A12" w:rsidP="00D57B42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773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 w:rsidRPr="00033A06">
              <w:rPr>
                <w:rFonts w:cstheme="minorHAnsi"/>
                <w:sz w:val="16"/>
                <w:szCs w:val="16"/>
              </w:rPr>
              <w:t>Verkeersstop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</w:tcPr>
          <w:p w14:paraId="5FE49024" w14:textId="77777777" w:rsidR="002C6273" w:rsidRPr="00F249BE" w:rsidRDefault="00244A12" w:rsidP="00D57B42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86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 w:rsidRPr="00033A06">
              <w:rPr>
                <w:rFonts w:cstheme="minorHAnsi"/>
                <w:sz w:val="16"/>
                <w:szCs w:val="16"/>
              </w:rPr>
              <w:t>Rijstrook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5E7AAB50" w14:textId="77777777" w:rsidR="002C6273" w:rsidRPr="00F249BE" w:rsidRDefault="00244A12" w:rsidP="00D57B42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967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 w:rsidRPr="00033A06">
              <w:rPr>
                <w:rFonts w:cstheme="minorHAnsi"/>
                <w:sz w:val="16"/>
                <w:szCs w:val="16"/>
              </w:rPr>
              <w:t>Rijbaan / Tunnelbuis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230B0E08" w14:textId="77777777" w:rsidR="002C6273" w:rsidRPr="00F249BE" w:rsidRDefault="00244A12" w:rsidP="00D57B42">
            <w:pPr>
              <w:keepNext/>
              <w:rPr>
                <w:sz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76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 w:rsidRPr="00033A06">
              <w:rPr>
                <w:rFonts w:cstheme="minorHAnsi"/>
                <w:sz w:val="16"/>
                <w:szCs w:val="16"/>
              </w:rPr>
              <w:t>Tunnel</w:t>
            </w:r>
          </w:p>
        </w:tc>
        <w:tc>
          <w:tcPr>
            <w:tcW w:w="2410" w:type="dxa"/>
          </w:tcPr>
          <w:p w14:paraId="7A2606F2" w14:textId="77777777" w:rsidR="002C6273" w:rsidRDefault="00244A12" w:rsidP="00D57B42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88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 w:rsidRPr="007B79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 w:rsidRPr="00033A06">
              <w:rPr>
                <w:rFonts w:cstheme="minorHAnsi"/>
                <w:sz w:val="16"/>
                <w:szCs w:val="16"/>
              </w:rPr>
              <w:t>Stremming scheepvaart</w:t>
            </w:r>
          </w:p>
        </w:tc>
      </w:tr>
      <w:tr w:rsidR="002C6273" w:rsidRPr="00033A06" w14:paraId="2819BDBE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229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CE2627A" w14:textId="77777777" w:rsidR="002C6273" w:rsidRPr="00033A06" w:rsidRDefault="002C6273" w:rsidP="00554F80">
            <w:pPr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Toelichting</w:t>
            </w:r>
          </w:p>
        </w:tc>
        <w:tc>
          <w:tcPr>
            <w:tcW w:w="7484" w:type="dxa"/>
            <w:gridSpan w:val="5"/>
            <w:tcMar>
              <w:top w:w="57" w:type="dxa"/>
              <w:bottom w:w="57" w:type="dxa"/>
            </w:tcMar>
          </w:tcPr>
          <w:p w14:paraId="53E8C5F9" w14:textId="77777777" w:rsidR="002C6273" w:rsidRDefault="002C6273" w:rsidP="00554F80">
            <w:pPr>
              <w:keepNext/>
              <w:keepLines/>
              <w:spacing w:line="480" w:lineRule="auto"/>
              <w:rPr>
                <w:sz w:val="16"/>
                <w:szCs w:val="16"/>
              </w:rPr>
            </w:pPr>
          </w:p>
          <w:p w14:paraId="23FFD1A0" w14:textId="77777777" w:rsidR="002C6273" w:rsidRPr="00033A06" w:rsidRDefault="002C6273" w:rsidP="00554F80">
            <w:pPr>
              <w:keepNext/>
              <w:keepLines/>
              <w:spacing w:line="480" w:lineRule="auto"/>
              <w:rPr>
                <w:sz w:val="16"/>
                <w:szCs w:val="16"/>
              </w:rPr>
            </w:pPr>
          </w:p>
        </w:tc>
      </w:tr>
    </w:tbl>
    <w:p w14:paraId="1AF8A083" w14:textId="77777777" w:rsidR="002C6273" w:rsidRDefault="002C6273" w:rsidP="002C6273"/>
    <w:tbl>
      <w:tblPr>
        <w:tblStyle w:val="Tabelras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3"/>
        <w:gridCol w:w="898"/>
        <w:gridCol w:w="2311"/>
        <w:gridCol w:w="1417"/>
        <w:gridCol w:w="2835"/>
      </w:tblGrid>
      <w:tr w:rsidR="002C6273" w:rsidRPr="00F72A9C" w14:paraId="5F5FCC39" w14:textId="77777777" w:rsidTr="00554F80">
        <w:tc>
          <w:tcPr>
            <w:tcW w:w="9781" w:type="dxa"/>
            <w:gridSpan w:val="6"/>
            <w:shd w:val="clear" w:color="auto" w:fill="B8CCE4" w:themeFill="accent1" w:themeFillTint="66"/>
            <w:tcMar>
              <w:top w:w="85" w:type="dxa"/>
              <w:bottom w:w="85" w:type="dxa"/>
            </w:tcMar>
          </w:tcPr>
          <w:p w14:paraId="4F327FDB" w14:textId="77777777" w:rsidR="002C6273" w:rsidRPr="00F72A9C" w:rsidRDefault="002C6273" w:rsidP="00554F80">
            <w:pPr>
              <w:rPr>
                <w:b/>
                <w:caps/>
                <w:sz w:val="20"/>
                <w:szCs w:val="20"/>
              </w:rPr>
            </w:pPr>
            <w:r w:rsidRPr="00F72A9C">
              <w:rPr>
                <w:b/>
                <w:caps/>
                <w:sz w:val="20"/>
                <w:szCs w:val="20"/>
              </w:rPr>
              <w:t>Contactpersonen</w:t>
            </w:r>
            <w:r>
              <w:rPr>
                <w:b/>
                <w:caps/>
                <w:sz w:val="20"/>
                <w:szCs w:val="20"/>
              </w:rPr>
              <w:t xml:space="preserve"> uitvoerders/project</w:t>
            </w:r>
          </w:p>
        </w:tc>
      </w:tr>
      <w:tr w:rsidR="002C6273" w:rsidRPr="003E5254" w14:paraId="53CBB59E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320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92A9479" w14:textId="77777777" w:rsidR="002C6273" w:rsidRPr="003E5254" w:rsidRDefault="002C6273" w:rsidP="00554F80">
            <w:pPr>
              <w:rPr>
                <w:b/>
                <w:sz w:val="16"/>
                <w:szCs w:val="16"/>
              </w:rPr>
            </w:pPr>
            <w:r w:rsidRPr="003E5254">
              <w:rPr>
                <w:b/>
                <w:sz w:val="16"/>
                <w:szCs w:val="16"/>
              </w:rPr>
              <w:t>Naam</w:t>
            </w:r>
          </w:p>
        </w:tc>
        <w:tc>
          <w:tcPr>
            <w:tcW w:w="898" w:type="dxa"/>
            <w:shd w:val="clear" w:color="auto" w:fill="DBE5F1" w:themeFill="accent1" w:themeFillTint="33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18EEA21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Bedrijf</w:t>
            </w:r>
          </w:p>
        </w:tc>
        <w:tc>
          <w:tcPr>
            <w:tcW w:w="2311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2B8DDB7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Functie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91E7458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Telefoon</w:t>
            </w:r>
          </w:p>
        </w:tc>
        <w:tc>
          <w:tcPr>
            <w:tcW w:w="283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0623D06" w14:textId="77777777" w:rsidR="002C6273" w:rsidRPr="003E5254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033A06">
              <w:rPr>
                <w:b/>
                <w:sz w:val="16"/>
                <w:szCs w:val="16"/>
              </w:rPr>
              <w:t>Email</w:t>
            </w:r>
          </w:p>
        </w:tc>
      </w:tr>
      <w:tr w:rsidR="002C6273" w:rsidRPr="003E5254" w14:paraId="3AB076A0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49034F35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1F028031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3DFCACC5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17CDAA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4DDD37BF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3E5254" w14:paraId="42378701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1EC3A29B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5241DCEA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43C4D73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18173DB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E4683B6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3E5254" w14:paraId="7D539351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6742F971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0F685A37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3159B49E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972D38F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252AFDB3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3E5254" w14:paraId="1AE25975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0A477BB9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73620DE5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13BBF20C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C41608C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63219873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3E5254" w14:paraId="602DE548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788EA3A2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13287EA8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138FAFCD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A580ADE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6EA58D62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3E5254" w14:paraId="5FACDD1A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5BC1DE96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3784FBC1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03BAFE1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7B2B689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5E117B1D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3E5254" w14:paraId="2A1441D1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05AB18EC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0FE7CD7C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4AC2C6EB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D55FA0B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56663536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3E5254" w14:paraId="3331E569" w14:textId="77777777" w:rsidTr="00554F80">
        <w:tblPrEx>
          <w:tblCellMar>
            <w:top w:w="113" w:type="dxa"/>
            <w:left w:w="85" w:type="dxa"/>
            <w:bottom w:w="113" w:type="dxa"/>
            <w:right w:w="57" w:type="dxa"/>
          </w:tblCellMar>
        </w:tblPrEx>
        <w:tc>
          <w:tcPr>
            <w:tcW w:w="2297" w:type="dxa"/>
            <w:tcMar>
              <w:top w:w="57" w:type="dxa"/>
              <w:bottom w:w="57" w:type="dxa"/>
            </w:tcMar>
          </w:tcPr>
          <w:p w14:paraId="662DC9A9" w14:textId="77777777" w:rsidR="002C6273" w:rsidRPr="003E5254" w:rsidRDefault="002C6273" w:rsidP="00554F80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Mar>
              <w:top w:w="57" w:type="dxa"/>
              <w:bottom w:w="57" w:type="dxa"/>
            </w:tcMar>
          </w:tcPr>
          <w:p w14:paraId="059E5754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311" w:type="dxa"/>
            <w:tcMar>
              <w:top w:w="57" w:type="dxa"/>
              <w:bottom w:w="57" w:type="dxa"/>
            </w:tcMar>
          </w:tcPr>
          <w:p w14:paraId="2688D974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B0B09DC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21862B25" w14:textId="77777777" w:rsidR="002C6273" w:rsidRPr="003E5254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</w:tbl>
    <w:p w14:paraId="1C3AC51D" w14:textId="7E5325F3" w:rsidR="00077F71" w:rsidRDefault="00077F71" w:rsidP="002C6273"/>
    <w:p w14:paraId="56E3D4BC" w14:textId="77777777" w:rsidR="00077F71" w:rsidRDefault="00077F71">
      <w:pPr>
        <w:spacing w:line="240" w:lineRule="auto"/>
      </w:pPr>
      <w:r>
        <w:br w:type="page"/>
      </w:r>
    </w:p>
    <w:p w14:paraId="1A95C27E" w14:textId="77777777" w:rsidR="002C6273" w:rsidRDefault="002C6273" w:rsidP="002C6273"/>
    <w:tbl>
      <w:tblPr>
        <w:tblStyle w:val="Tabelras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2212"/>
        <w:gridCol w:w="2196"/>
        <w:gridCol w:w="1602"/>
      </w:tblGrid>
      <w:tr w:rsidR="002C6273" w:rsidRPr="00F72A9C" w14:paraId="02067D79" w14:textId="77777777" w:rsidTr="00554F80">
        <w:tc>
          <w:tcPr>
            <w:tcW w:w="9781" w:type="dxa"/>
            <w:gridSpan w:val="4"/>
            <w:shd w:val="clear" w:color="auto" w:fill="B8CCE4" w:themeFill="accent1" w:themeFillTint="66"/>
            <w:tcMar>
              <w:top w:w="85" w:type="dxa"/>
              <w:bottom w:w="85" w:type="dxa"/>
            </w:tcMar>
          </w:tcPr>
          <w:p w14:paraId="15A8A674" w14:textId="77777777" w:rsidR="002C6273" w:rsidRPr="00F72A9C" w:rsidRDefault="002C6273" w:rsidP="00554F80">
            <w:pPr>
              <w:rPr>
                <w:b/>
                <w:caps/>
                <w:sz w:val="20"/>
                <w:szCs w:val="20"/>
              </w:rPr>
            </w:pPr>
            <w:r w:rsidRPr="00F72A9C">
              <w:rPr>
                <w:b/>
                <w:caps/>
                <w:sz w:val="20"/>
                <w:szCs w:val="20"/>
              </w:rPr>
              <w:t>Randvoorwaarden</w:t>
            </w:r>
          </w:p>
        </w:tc>
      </w:tr>
      <w:tr w:rsidR="002C6273" w:rsidRPr="00F72A9C" w14:paraId="12135D70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E082974" w14:textId="77777777" w:rsidR="002C6273" w:rsidRPr="00F72A9C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F72A9C">
              <w:rPr>
                <w:b/>
                <w:sz w:val="16"/>
                <w:szCs w:val="16"/>
              </w:rPr>
              <w:t>Onderwerp</w:t>
            </w:r>
          </w:p>
        </w:tc>
        <w:tc>
          <w:tcPr>
            <w:tcW w:w="2212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A2B1E36" w14:textId="77777777" w:rsidR="002C6273" w:rsidRPr="00F72A9C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F72A9C">
              <w:rPr>
                <w:b/>
                <w:sz w:val="16"/>
                <w:szCs w:val="16"/>
              </w:rPr>
              <w:t>Verantwoordelijke</w:t>
            </w:r>
          </w:p>
        </w:tc>
        <w:tc>
          <w:tcPr>
            <w:tcW w:w="2196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332CAA5" w14:textId="77777777" w:rsidR="002C6273" w:rsidRPr="00F72A9C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F72A9C">
              <w:rPr>
                <w:b/>
                <w:sz w:val="16"/>
                <w:szCs w:val="16"/>
              </w:rPr>
              <w:t>Contactpersoon</w:t>
            </w:r>
          </w:p>
        </w:tc>
        <w:tc>
          <w:tcPr>
            <w:tcW w:w="1602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E94EB4A" w14:textId="77777777" w:rsidR="002C6273" w:rsidRPr="00F72A9C" w:rsidRDefault="002C6273" w:rsidP="00554F80">
            <w:pPr>
              <w:keepNext/>
              <w:rPr>
                <w:b/>
                <w:sz w:val="16"/>
                <w:szCs w:val="16"/>
              </w:rPr>
            </w:pPr>
            <w:r w:rsidRPr="00F72A9C">
              <w:rPr>
                <w:b/>
                <w:sz w:val="16"/>
                <w:szCs w:val="16"/>
              </w:rPr>
              <w:t>Datum akkoord</w:t>
            </w:r>
          </w:p>
        </w:tc>
      </w:tr>
      <w:tr w:rsidR="002C6273" w:rsidRPr="00F72A9C" w14:paraId="31A07327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0BF44637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56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Conformiteit contract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35366C1F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IPM team project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03DEA753" w14:textId="77777777" w:rsidR="002C6273" w:rsidRDefault="002C6273" w:rsidP="00554F80">
            <w:pPr>
              <w:keepNext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0FC5C843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2411829A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736E7D93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276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Verkeersmaatregel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70D46B82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Regio Wegbeheer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202D44DA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03B724F5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5B02C0E1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4ECC1F3E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1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Ontwerp GWW/BWW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07D76A70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Regio Wegbeheer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6E1B0727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1DEE536A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45BB9170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13AE5A7F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62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Ontwerp DVM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22D27D0D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VWM Verkeerscentrale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00141712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1DC5BB9F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508D33AC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47C75286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968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Techniek Netwerk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44B5BA8B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CIV IRN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0AC23480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5764C959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4B0D449C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54042D3E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0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Techniek Wegkant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3F48829C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CIV VMS / PPO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5BC76167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0AF0983E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6623E9C2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570DF674" w14:textId="3BE5AD51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30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</w:t>
            </w:r>
            <w:r w:rsidR="002C6273">
              <w:rPr>
                <w:sz w:val="16"/>
                <w:szCs w:val="16"/>
              </w:rPr>
              <w:t>Techniek Verkeerscentrale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4DB49B8D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CIV VMS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24C06124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035B71A8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1B6D3D09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0ACBAC5E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945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Techniek Objecten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42A05369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PPO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1BACC501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4E0E7361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26FAB8DA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48CB5238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73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Software Objecten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3B1E00EA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Regio Tunnelbeheer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0915F14B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29D68D62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2F3FE97C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7B924B46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828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Software Verkeerscentrale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365EB298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VWM Functioneel beheer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69F635ED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257FB498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077F71" w:rsidRPr="00F72A9C" w14:paraId="0BCE0658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0E7EBCA7" w14:textId="2ADF0C2D" w:rsidR="00077F71" w:rsidRPr="00077F71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69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7F71" w:rsidRPr="00077F71">
              <w:rPr>
                <w:sz w:val="16"/>
                <w:szCs w:val="16"/>
              </w:rPr>
              <w:t xml:space="preserve"> Software Verkeerscentrale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2F17FBCE" w14:textId="6D359BAF" w:rsidR="00077F71" w:rsidRPr="00077F71" w:rsidRDefault="00077F71" w:rsidP="00554F80">
            <w:pPr>
              <w:keepNext/>
              <w:rPr>
                <w:sz w:val="16"/>
                <w:szCs w:val="16"/>
              </w:rPr>
            </w:pPr>
            <w:r w:rsidRPr="00077F71">
              <w:rPr>
                <w:sz w:val="16"/>
                <w:szCs w:val="16"/>
              </w:rPr>
              <w:t xml:space="preserve">VWM </w:t>
            </w:r>
            <w:proofErr w:type="spellStart"/>
            <w:r w:rsidRPr="00077F71">
              <w:rPr>
                <w:sz w:val="16"/>
                <w:szCs w:val="16"/>
              </w:rPr>
              <w:t>Key</w:t>
            </w:r>
            <w:proofErr w:type="spellEnd"/>
            <w:r w:rsidRPr="00077F71">
              <w:rPr>
                <w:sz w:val="16"/>
                <w:szCs w:val="16"/>
              </w:rPr>
              <w:t xml:space="preserve"> User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4623DCF6" w14:textId="77777777" w:rsidR="00077F71" w:rsidRPr="00F72A9C" w:rsidRDefault="00077F71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68E09C03" w14:textId="77777777" w:rsidR="00077F71" w:rsidRPr="00F72A9C" w:rsidRDefault="00077F71" w:rsidP="00554F80">
            <w:pPr>
              <w:keepNext/>
              <w:rPr>
                <w:sz w:val="16"/>
                <w:szCs w:val="16"/>
              </w:rPr>
            </w:pPr>
          </w:p>
        </w:tc>
      </w:tr>
      <w:tr w:rsidR="00077F71" w:rsidRPr="00F72A9C" w14:paraId="5F30E2A4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4DA505F0" w14:textId="6F6496E2" w:rsidR="00077F71" w:rsidRPr="00077F71" w:rsidRDefault="00244A12" w:rsidP="00554F80">
            <w:pPr>
              <w:keepNext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51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7F71" w:rsidRPr="00077F71">
              <w:rPr>
                <w:sz w:val="16"/>
                <w:szCs w:val="16"/>
              </w:rPr>
              <w:t xml:space="preserve"> Assets Verkeerscentrale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4EE1AFAA" w14:textId="60972683" w:rsidR="00077F71" w:rsidRPr="00077F71" w:rsidRDefault="00077F71" w:rsidP="00554F80">
            <w:pPr>
              <w:keepNext/>
              <w:rPr>
                <w:sz w:val="16"/>
                <w:szCs w:val="16"/>
              </w:rPr>
            </w:pPr>
            <w:r w:rsidRPr="00077F71">
              <w:rPr>
                <w:sz w:val="16"/>
                <w:szCs w:val="16"/>
              </w:rPr>
              <w:t>VWM Assetmanager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431CE0AD" w14:textId="77777777" w:rsidR="00077F71" w:rsidRPr="00F72A9C" w:rsidRDefault="00077F71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45E43778" w14:textId="77777777" w:rsidR="00077F71" w:rsidRPr="00F72A9C" w:rsidRDefault="00077F71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4B897A52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41ED11B7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88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Opleiding en Training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3ECD60E3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VWM OT &amp; VC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680AC246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7FCBE126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4C992B3F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74267E04" w14:textId="77777777" w:rsidR="002C6273" w:rsidRPr="00F72A9C" w:rsidRDefault="00244A12" w:rsidP="00554F80">
            <w:pPr>
              <w:keepNext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775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 w:rsidRPr="00F72A9C">
              <w:rPr>
                <w:sz w:val="16"/>
                <w:szCs w:val="16"/>
              </w:rPr>
              <w:t xml:space="preserve"> Configuratie DVM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03BD64AE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VWM Verkeerscentrale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13CC1931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17EF2633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20B12B62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2B1CFCFC" w14:textId="77777777" w:rsidR="002C6273" w:rsidRDefault="00244A12" w:rsidP="00554F80">
            <w:pPr>
              <w:keepNext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68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 w:rsidRPr="006144EC">
              <w:rPr>
                <w:sz w:val="16"/>
                <w:szCs w:val="16"/>
              </w:rPr>
              <w:t>Werkprocessen en procedures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12221502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VWM Verkeerscentrale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408CAFD0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7041A057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26292AAE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47DA1928" w14:textId="77777777" w:rsidR="002C6273" w:rsidRDefault="00244A12" w:rsidP="00554F80">
            <w:pPr>
              <w:keepNext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517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6273">
              <w:rPr>
                <w:rFonts w:cstheme="minorHAnsi"/>
                <w:sz w:val="20"/>
                <w:szCs w:val="20"/>
              </w:rPr>
              <w:t xml:space="preserve"> </w:t>
            </w:r>
            <w:r w:rsidR="002C6273">
              <w:rPr>
                <w:sz w:val="16"/>
                <w:szCs w:val="16"/>
              </w:rPr>
              <w:t>Validatie werking na transitie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1503E31C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  <w:r w:rsidRPr="00F72A9C">
              <w:rPr>
                <w:sz w:val="16"/>
                <w:szCs w:val="16"/>
              </w:rPr>
              <w:t>VWM Verkeerscentrale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512C58E7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2D5B6472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  <w:tr w:rsidR="002C6273" w:rsidRPr="00F72A9C" w14:paraId="4BC74393" w14:textId="77777777" w:rsidTr="00554F80">
        <w:tblPrEx>
          <w:tblCellMar>
            <w:top w:w="113" w:type="dxa"/>
            <w:bottom w:w="113" w:type="dxa"/>
          </w:tblCellMar>
        </w:tblPrEx>
        <w:tc>
          <w:tcPr>
            <w:tcW w:w="3771" w:type="dxa"/>
            <w:tcMar>
              <w:top w:w="57" w:type="dxa"/>
              <w:bottom w:w="57" w:type="dxa"/>
            </w:tcMar>
          </w:tcPr>
          <w:p w14:paraId="76AE36EE" w14:textId="596AE01D" w:rsidR="002C6273" w:rsidRDefault="00244A12" w:rsidP="00554F80">
            <w:pPr>
              <w:keepNext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auto"/>
                  <w:sz w:val="20"/>
                  <w:szCs w:val="20"/>
                </w:rPr>
                <w:id w:val="-200180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C6273" w:rsidRPr="00077F71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2C6273" w:rsidRPr="00077F71">
              <w:rPr>
                <w:color w:val="auto"/>
                <w:sz w:val="20"/>
                <w:szCs w:val="20"/>
              </w:rPr>
              <w:t>O</w:t>
            </w:r>
            <w:r w:rsidR="002C6273" w:rsidRPr="00077F71">
              <w:rPr>
                <w:color w:val="auto"/>
                <w:sz w:val="16"/>
                <w:szCs w:val="16"/>
              </w:rPr>
              <w:t xml:space="preserve">verige </w:t>
            </w:r>
            <w:r w:rsidR="009D3112" w:rsidRPr="00077F71">
              <w:rPr>
                <w:color w:val="auto"/>
                <w:sz w:val="16"/>
                <w:szCs w:val="16"/>
              </w:rPr>
              <w:t>(bijv. GMS/OV/WIM)</w:t>
            </w:r>
            <w:r w:rsidR="002C6273" w:rsidRPr="00077F71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14:paraId="147E320A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  <w:tcMar>
              <w:top w:w="57" w:type="dxa"/>
              <w:bottom w:w="57" w:type="dxa"/>
            </w:tcMar>
          </w:tcPr>
          <w:p w14:paraId="48525A90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tcMar>
              <w:top w:w="57" w:type="dxa"/>
              <w:bottom w:w="57" w:type="dxa"/>
            </w:tcMar>
          </w:tcPr>
          <w:p w14:paraId="1A69113E" w14:textId="77777777" w:rsidR="002C6273" w:rsidRPr="00F72A9C" w:rsidRDefault="002C6273" w:rsidP="00554F80">
            <w:pPr>
              <w:keepNext/>
              <w:rPr>
                <w:sz w:val="16"/>
                <w:szCs w:val="16"/>
              </w:rPr>
            </w:pPr>
          </w:p>
        </w:tc>
      </w:tr>
    </w:tbl>
    <w:p w14:paraId="191B7212" w14:textId="77777777" w:rsidR="00F67B70" w:rsidRPr="00F72A9C" w:rsidRDefault="00F67B70" w:rsidP="002C6273"/>
    <w:sectPr w:rsidR="00F67B70" w:rsidRPr="00F72A9C" w:rsidSect="00B81E3F">
      <w:headerReference w:type="default" r:id="rId12"/>
      <w:pgSz w:w="11905" w:h="16837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9701" w14:textId="77777777" w:rsidR="00E77B54" w:rsidRDefault="00E77B54">
      <w:pPr>
        <w:spacing w:line="240" w:lineRule="auto"/>
      </w:pPr>
      <w:r>
        <w:separator/>
      </w:r>
    </w:p>
  </w:endnote>
  <w:endnote w:type="continuationSeparator" w:id="0">
    <w:p w14:paraId="2FC0A6E8" w14:textId="77777777" w:rsidR="00E77B54" w:rsidRDefault="00E77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7220" w14:textId="77777777" w:rsidR="000453FB" w:rsidRDefault="00710B2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1" layoutInCell="1" allowOverlap="1" wp14:anchorId="191B722E" wp14:editId="2B8DF297">
              <wp:simplePos x="0" y="0"/>
              <wp:positionH relativeFrom="page">
                <wp:posOffset>5918200</wp:posOffset>
              </wp:positionH>
              <wp:positionV relativeFrom="page">
                <wp:posOffset>10227310</wp:posOffset>
              </wp:positionV>
              <wp:extent cx="1075055" cy="164465"/>
              <wp:effectExtent l="0" t="0" r="0" b="0"/>
              <wp:wrapNone/>
              <wp:docPr id="29" name="Regi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05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41" w14:textId="71DECA2A" w:rsidR="00710B21" w:rsidRDefault="00710B21" w:rsidP="00B837E5">
                          <w:pPr>
                            <w:pStyle w:val="ReferentiegegevensVerdana65"/>
                            <w:jc w:val="right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B722E" id="_x0000_t202" coordsize="21600,21600" o:spt="202" path="m,l,21600r21600,l21600,xe">
              <v:stroke joinstyle="miter"/>
              <v:path gradientshapeok="t" o:connecttype="rect"/>
            </v:shapetype>
            <v:shape id="Region 11" o:spid="_x0000_s1031" type="#_x0000_t202" style="position:absolute;margin-left:466pt;margin-top:805.3pt;width:84.65pt;height:12.9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" filled="f" stroked="f">
              <v:textbox inset="0,0,0,0">
                <w:txbxContent>
                  <w:p w14:paraId="191B7241" w14:textId="71DECA2A" w:rsidR="00710B21" w:rsidRDefault="00710B21" w:rsidP="00B837E5">
                    <w:pPr>
                      <w:pStyle w:val="ReferentiegegevensVerdana65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453FB">
      <w:rPr>
        <w:noProof/>
      </w:rPr>
      <mc:AlternateContent>
        <mc:Choice Requires="wps">
          <w:drawing>
            <wp:anchor distT="0" distB="0" distL="0" distR="0" simplePos="0" relativeHeight="251650559" behindDoc="0" locked="1" layoutInCell="1" allowOverlap="1" wp14:anchorId="191B7230" wp14:editId="191B7231">
              <wp:simplePos x="0" y="0"/>
              <wp:positionH relativeFrom="page">
                <wp:posOffset>809625</wp:posOffset>
              </wp:positionH>
              <wp:positionV relativeFrom="page">
                <wp:posOffset>10220325</wp:posOffset>
              </wp:positionV>
              <wp:extent cx="2823845" cy="173355"/>
              <wp:effectExtent l="0" t="0" r="0" b="0"/>
              <wp:wrapNone/>
              <wp:docPr id="17" name="Regio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3845" cy="1733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42" w14:textId="20364DA4" w:rsidR="000453FB" w:rsidRDefault="000453FB" w:rsidP="000453FB">
                          <w:pPr>
                            <w:pStyle w:val="ReferentiegegevensVerdana65"/>
                          </w:pPr>
                          <w:r>
                            <w:t xml:space="preserve">Document: </w:t>
                          </w:r>
                          <w:fldSimple w:instr=" FILENAME  \* MERGEFORMAT ">
                            <w:r w:rsidR="00916DC6">
                              <w:rPr>
                                <w:noProof/>
                              </w:rPr>
                              <w:t>TM_Transitie_Formulier_v40</w:t>
                            </w:r>
                          </w:fldSimple>
                          <w:r w:rsidR="00945A44">
                            <w:rPr>
                              <w:noProof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1B7230" id="Region 13" o:spid="_x0000_s1032" type="#_x0000_t202" style="position:absolute;margin-left:63.75pt;margin-top:804.75pt;width:222.35pt;height:13.65pt;z-index:2516505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" filled="f" stroked="f">
              <v:textbox inset="0,0,0,0">
                <w:txbxContent>
                  <w:p w14:paraId="191B7242" w14:textId="20364DA4" w:rsidR="000453FB" w:rsidRDefault="000453FB" w:rsidP="000453FB">
                    <w:pPr>
                      <w:pStyle w:val="ReferentiegegevensVerdana65"/>
                    </w:pPr>
                    <w:r>
                      <w:t xml:space="preserve">Document: </w:t>
                    </w:r>
                    <w:fldSimple w:instr=" FILENAME  \* MERGEFORMAT ">
                      <w:r w:rsidR="00916DC6">
                        <w:rPr>
                          <w:noProof/>
                        </w:rPr>
                        <w:t>TM_Transitie_Formulier_v40</w:t>
                      </w:r>
                    </w:fldSimple>
                    <w:r w:rsidR="00945A44">
                      <w:rPr>
                        <w:noProof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E737A" w14:textId="77777777" w:rsidR="00E77B54" w:rsidRDefault="00E77B54">
      <w:pPr>
        <w:spacing w:line="240" w:lineRule="auto"/>
      </w:pPr>
      <w:r>
        <w:separator/>
      </w:r>
    </w:p>
  </w:footnote>
  <w:footnote w:type="continuationSeparator" w:id="0">
    <w:p w14:paraId="2941C0D0" w14:textId="77777777" w:rsidR="00E77B54" w:rsidRDefault="00E77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721E" w14:textId="77777777" w:rsidR="00067043" w:rsidRDefault="000A16D2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91B7226" wp14:editId="191B722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1" name="Lint_RW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3D" w14:textId="77777777" w:rsidR="00067043" w:rsidRDefault="000A16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B7249" wp14:editId="191B724A">
                                <wp:extent cx="467995" cy="1583865"/>
                                <wp:effectExtent l="0" t="0" r="0" b="0"/>
                                <wp:docPr id="6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1B7226" id="_x0000_t202" coordsize="21600,21600" o:spt="202" path="m,l,21600r21600,l21600,xe">
              <v:stroke joinstyle="miter"/>
              <v:path gradientshapeok="t" o:connecttype="rect"/>
            </v:shapetype>
            <v:shape id="Lint_RWS" o:spid="_x0000_s1027" type="#_x0000_t202" style="position:absolute;margin-left:279.2pt;margin-top:0;width:36.85pt;height:105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" filled="f" stroked="f">
              <v:textbox inset="0,0,0,0">
                <w:txbxContent>
                  <w:p w14:paraId="191B723D" w14:textId="77777777" w:rsidR="00067043" w:rsidRDefault="000A16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1B7249" wp14:editId="191B724A">
                          <wp:extent cx="467995" cy="1583865"/>
                          <wp:effectExtent l="0" t="0" r="0" b="0"/>
                          <wp:docPr id="6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91B7228" wp14:editId="191B722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3" name="Woordmerk_RW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3E" w14:textId="77777777" w:rsidR="00067043" w:rsidRDefault="000A16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B724B" wp14:editId="191B724C">
                                <wp:extent cx="2339975" cy="1582834"/>
                                <wp:effectExtent l="0" t="0" r="0" b="0"/>
                                <wp:docPr id="11" name="RWS_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WS_Woordmer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B7228" id="Woordmerk_RWS" o:spid="_x0000_s1028" type="#_x0000_t202" style="position:absolute;margin-left:316.05pt;margin-top:0;width:184.25pt;height:105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" filled="f" stroked="f">
              <v:textbox inset="0,0,0,0">
                <w:txbxContent>
                  <w:p w14:paraId="191B723E" w14:textId="77777777" w:rsidR="00067043" w:rsidRDefault="000A16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1B724B" wp14:editId="191B724C">
                          <wp:extent cx="2339975" cy="1582834"/>
                          <wp:effectExtent l="0" t="0" r="0" b="0"/>
                          <wp:docPr id="11" name="RWS_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WS_Woordmer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91B722A" wp14:editId="191B722B">
              <wp:simplePos x="0" y="0"/>
              <wp:positionH relativeFrom="page">
                <wp:posOffset>2051685</wp:posOffset>
              </wp:positionH>
              <wp:positionV relativeFrom="page">
                <wp:posOffset>2321560</wp:posOffset>
              </wp:positionV>
              <wp:extent cx="4895850" cy="16510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165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3F" w14:textId="47B46131" w:rsidR="00067043" w:rsidRDefault="00244A12">
                          <w:pPr>
                            <w:pStyle w:val="Vertrouwelijkheidsniveau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 w:rsidR="00916DC6">
                            <w:t>RWS INFORMATIE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B722A" id="Retouradres" o:spid="_x0000_s1029" type="#_x0000_t202" style="position:absolute;margin-left:161.55pt;margin-top:182.8pt;width:385.5pt;height:13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" filled="f" stroked="f">
              <v:textbox inset="0,0,0,0">
                <w:txbxContent>
                  <w:p w14:paraId="191B723F" w14:textId="47B46131" w:rsidR="00067043" w:rsidRDefault="009128D4">
                    <w:pPr>
                      <w:pStyle w:val="Vertrouwelijkheidsniveau"/>
                    </w:pPr>
                    <w:fldSimple w:instr=" DOCPROPERTY  &quot;Rubricering&quot;  \* MERGEFORMAT ">
                      <w:r w:rsidR="00916DC6">
                        <w:t>RWS INFORMATIE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91B722C" wp14:editId="191B72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40" w14:textId="77777777" w:rsidR="00500003" w:rsidRDefault="005000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B722C" id="Paginanummer" o:spid="_x0000_s1030" type="#_x0000_t202" style="position:absolute;margin-left:466.25pt;margin-top:805pt;width:99.2pt;height:14.1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" filled="f" stroked="f">
              <v:textbox inset="0,0,0,0">
                <w:txbxContent>
                  <w:p w14:paraId="191B7240" w14:textId="77777777" w:rsidR="00500003" w:rsidRDefault="005000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7223" w14:textId="77777777" w:rsidR="00067043" w:rsidRDefault="000A16D2"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1B7232" wp14:editId="191B723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8" name="Vertrouwelijkheidsniveau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43" w14:textId="77777777" w:rsidR="00500003" w:rsidRDefault="005000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1B7232" id="_x0000_t202" coordsize="21600,21600" o:spt="202" path="m,l,21600r21600,l21600,xe">
              <v:stroke joinstyle="miter"/>
              <v:path gradientshapeok="t" o:connecttype="rect"/>
            </v:shapetype>
            <v:shape id="Vertrouwelijkheidsniveau_vervolg" o:spid="_x0000_s1033" type="#_x0000_t202" style="position:absolute;margin-left:79.35pt;margin-top:805pt;width:356.25pt;height:17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" filled="f" stroked="f">
              <v:textbox inset="0,0,0,0">
                <w:txbxContent>
                  <w:p w14:paraId="191B7243" w14:textId="77777777" w:rsidR="00500003" w:rsidRDefault="005000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1B7234" wp14:editId="191B72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44" w14:textId="77777777" w:rsidR="00500003" w:rsidRDefault="005000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B7234" id="Paginanummer_vervolg" o:spid="_x0000_s1034" type="#_x0000_t202" style="position:absolute;margin-left:466.25pt;margin-top:805pt;width:99pt;height:14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" filled="f" stroked="f">
              <v:textbox inset="0,0,0,0">
                <w:txbxContent>
                  <w:p w14:paraId="191B7244" w14:textId="77777777" w:rsidR="00500003" w:rsidRDefault="005000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7225" w14:textId="77777777" w:rsidR="00067043" w:rsidRDefault="000A16D2"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1B7238" wp14:editId="191B72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4" name="Regi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46" w14:textId="2CF9FC98" w:rsidR="00067043" w:rsidRDefault="000A16D2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4A1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44A1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1B723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66.25pt;margin-top:805pt;width:99pt;height:14.2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B5O6B6gBAAA5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191B7246" w14:textId="2CF9FC98" w:rsidR="00067043" w:rsidRDefault="000A16D2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4A1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44A1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91B723A" wp14:editId="191B723B">
              <wp:simplePos x="0" y="0"/>
              <wp:positionH relativeFrom="page">
                <wp:posOffset>2051685</wp:posOffset>
              </wp:positionH>
              <wp:positionV relativeFrom="page">
                <wp:posOffset>359410</wp:posOffset>
              </wp:positionV>
              <wp:extent cx="4895850" cy="371475"/>
              <wp:effectExtent l="0" t="0" r="0" b="0"/>
              <wp:wrapNone/>
              <wp:docPr id="15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37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B7247" w14:textId="2D2A5AAF" w:rsidR="004F418B" w:rsidRDefault="00255468" w:rsidP="004F418B">
                          <w:pPr>
                            <w:pStyle w:val="RapportKoptekst"/>
                          </w:pPr>
                          <w:fldSimple w:instr=" DOCPROPERTY  &quot;Rubricering&quot;  \* MERGEFORMAT ">
                            <w:r w:rsidR="00916DC6">
                              <w:t>RWS INFORMATIE</w:t>
                            </w:r>
                          </w:fldSimple>
                          <w:r w:rsidR="004F418B">
                            <w:t xml:space="preserve"> | </w:t>
                          </w:r>
                          <w:fldSimple w:instr=" SUBJECT  \* MERGEFORMAT ">
                            <w:r w:rsidR="00916DC6">
                              <w:t>Transitiemanagement</w:t>
                            </w:r>
                          </w:fldSimple>
                          <w:r w:rsidR="004F418B">
                            <w:t xml:space="preserve"> | </w:t>
                          </w:r>
                          <w:fldSimple w:instr=" TITLE  \* MERGEFORMAT ">
                            <w:r w:rsidR="00916DC6">
                              <w:t>Transitieformulier</w:t>
                            </w:r>
                          </w:fldSimple>
                          <w:r w:rsidR="004F418B">
                            <w:t xml:space="preserve"> | </w:t>
                          </w:r>
                        </w:p>
                        <w:p w14:paraId="191B7248" w14:textId="77777777" w:rsidR="00067043" w:rsidRDefault="00067043">
                          <w:pPr>
                            <w:pStyle w:val="RapportKoptekst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B723A" id="Region 12" o:spid="_x0000_s1037" type="#_x0000_t202" style="position:absolute;margin-left:161.55pt;margin-top:28.3pt;width:385.5pt;height:29.2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" filled="f" stroked="f">
              <v:textbox inset="0,0,0,0">
                <w:txbxContent>
                  <w:p w14:paraId="191B7247" w14:textId="2D2A5AAF" w:rsidR="004F418B" w:rsidRDefault="00B81E3F" w:rsidP="004F418B">
                    <w:pPr>
                      <w:pStyle w:val="RapportKoptekst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 w:rsidR="00916DC6">
                      <w:t>RWS INFORMATIE</w:t>
                    </w:r>
                    <w:r>
                      <w:fldChar w:fldCharType="end"/>
                    </w:r>
                    <w:r w:rsidR="004F418B"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SUBJECT  \* MERGEFORMAT </w:instrText>
                    </w:r>
                    <w:r>
                      <w:fldChar w:fldCharType="separate"/>
                    </w:r>
                    <w:r w:rsidR="00916DC6">
                      <w:t>Transitiemanagement</w:t>
                    </w:r>
                    <w:r>
                      <w:fldChar w:fldCharType="end"/>
                    </w:r>
                    <w:r w:rsidR="004F418B"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916DC6">
                      <w:t>Transitieformulier</w:t>
                    </w:r>
                    <w:r>
                      <w:fldChar w:fldCharType="end"/>
                    </w:r>
                    <w:r w:rsidR="004F418B">
                      <w:t xml:space="preserve"> | </w:t>
                    </w:r>
                  </w:p>
                  <w:p w14:paraId="191B7248" w14:textId="77777777" w:rsidR="00067043" w:rsidRDefault="00067043">
                    <w:pPr>
                      <w:pStyle w:val="RapportKoptek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D382B"/>
    <w:multiLevelType w:val="multilevel"/>
    <w:tmpl w:val="3A69CEE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26B565"/>
    <w:multiLevelType w:val="multilevel"/>
    <w:tmpl w:val="CE29C6CD"/>
    <w:name w:val="Huisstijl opsomming colofon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E2C01"/>
    <w:multiLevelType w:val="hybridMultilevel"/>
    <w:tmpl w:val="DB144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022D"/>
    <w:multiLevelType w:val="multilevel"/>
    <w:tmpl w:val="AE92914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2"/>
    <w:rsid w:val="00013F16"/>
    <w:rsid w:val="00016191"/>
    <w:rsid w:val="00033A06"/>
    <w:rsid w:val="000426FF"/>
    <w:rsid w:val="000453FB"/>
    <w:rsid w:val="00051D24"/>
    <w:rsid w:val="00055A60"/>
    <w:rsid w:val="00067043"/>
    <w:rsid w:val="00077854"/>
    <w:rsid w:val="00077F71"/>
    <w:rsid w:val="000A16D2"/>
    <w:rsid w:val="000C2EB3"/>
    <w:rsid w:val="001117F4"/>
    <w:rsid w:val="0017285E"/>
    <w:rsid w:val="00176FE6"/>
    <w:rsid w:val="001D783A"/>
    <w:rsid w:val="001F01EF"/>
    <w:rsid w:val="0020167D"/>
    <w:rsid w:val="0020283B"/>
    <w:rsid w:val="0020305E"/>
    <w:rsid w:val="00244A12"/>
    <w:rsid w:val="00255468"/>
    <w:rsid w:val="002B21D0"/>
    <w:rsid w:val="002C6273"/>
    <w:rsid w:val="003149CF"/>
    <w:rsid w:val="0032088A"/>
    <w:rsid w:val="003404FE"/>
    <w:rsid w:val="0038638F"/>
    <w:rsid w:val="003E05DB"/>
    <w:rsid w:val="003E275E"/>
    <w:rsid w:val="003E5254"/>
    <w:rsid w:val="004062A5"/>
    <w:rsid w:val="004507B2"/>
    <w:rsid w:val="00486995"/>
    <w:rsid w:val="004A3798"/>
    <w:rsid w:val="004B6CBE"/>
    <w:rsid w:val="004E2B7F"/>
    <w:rsid w:val="004F418B"/>
    <w:rsid w:val="00500003"/>
    <w:rsid w:val="00503781"/>
    <w:rsid w:val="00513B72"/>
    <w:rsid w:val="00530A18"/>
    <w:rsid w:val="005363C7"/>
    <w:rsid w:val="00544C07"/>
    <w:rsid w:val="005758F3"/>
    <w:rsid w:val="00580B58"/>
    <w:rsid w:val="005A30B5"/>
    <w:rsid w:val="006043D9"/>
    <w:rsid w:val="0063111A"/>
    <w:rsid w:val="006461B0"/>
    <w:rsid w:val="00662AAB"/>
    <w:rsid w:val="006E752D"/>
    <w:rsid w:val="00710B21"/>
    <w:rsid w:val="0074643D"/>
    <w:rsid w:val="00760831"/>
    <w:rsid w:val="00765ECE"/>
    <w:rsid w:val="00775608"/>
    <w:rsid w:val="00777567"/>
    <w:rsid w:val="007914B3"/>
    <w:rsid w:val="007968EA"/>
    <w:rsid w:val="007B13B0"/>
    <w:rsid w:val="007C08A3"/>
    <w:rsid w:val="007C5FE4"/>
    <w:rsid w:val="007E0662"/>
    <w:rsid w:val="007E138B"/>
    <w:rsid w:val="00825146"/>
    <w:rsid w:val="0083260D"/>
    <w:rsid w:val="00885298"/>
    <w:rsid w:val="00887A35"/>
    <w:rsid w:val="008A4A13"/>
    <w:rsid w:val="008A7E51"/>
    <w:rsid w:val="008D17EE"/>
    <w:rsid w:val="009128D4"/>
    <w:rsid w:val="00916DC6"/>
    <w:rsid w:val="00934A4F"/>
    <w:rsid w:val="00945A44"/>
    <w:rsid w:val="00964C4F"/>
    <w:rsid w:val="00993EE4"/>
    <w:rsid w:val="00997EEF"/>
    <w:rsid w:val="009A7925"/>
    <w:rsid w:val="009D3112"/>
    <w:rsid w:val="00A05240"/>
    <w:rsid w:val="00A414E8"/>
    <w:rsid w:val="00A521B7"/>
    <w:rsid w:val="00A913C0"/>
    <w:rsid w:val="00AD0C41"/>
    <w:rsid w:val="00AE3C62"/>
    <w:rsid w:val="00B543B7"/>
    <w:rsid w:val="00B57E0B"/>
    <w:rsid w:val="00B81E3F"/>
    <w:rsid w:val="00B837E5"/>
    <w:rsid w:val="00BE2203"/>
    <w:rsid w:val="00BE5EC2"/>
    <w:rsid w:val="00BF1E42"/>
    <w:rsid w:val="00C0554F"/>
    <w:rsid w:val="00C063E2"/>
    <w:rsid w:val="00C46B09"/>
    <w:rsid w:val="00C73107"/>
    <w:rsid w:val="00C90E61"/>
    <w:rsid w:val="00D10D52"/>
    <w:rsid w:val="00D50274"/>
    <w:rsid w:val="00D57B42"/>
    <w:rsid w:val="00DE50CA"/>
    <w:rsid w:val="00E25EF9"/>
    <w:rsid w:val="00E54B2E"/>
    <w:rsid w:val="00E77B54"/>
    <w:rsid w:val="00E928D4"/>
    <w:rsid w:val="00E97CB3"/>
    <w:rsid w:val="00EA1008"/>
    <w:rsid w:val="00EB43B5"/>
    <w:rsid w:val="00F0161D"/>
    <w:rsid w:val="00F37927"/>
    <w:rsid w:val="00F67B70"/>
    <w:rsid w:val="00F70303"/>
    <w:rsid w:val="00F72A9C"/>
    <w:rsid w:val="00F87269"/>
    <w:rsid w:val="00FC192D"/>
    <w:rsid w:val="00FE1DA9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1B719F"/>
  <w15:docId w15:val="{CA49E900-BAF1-0B4F-98BA-AFFF668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2030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260" w:after="240"/>
    </w:pPr>
  </w:style>
  <w:style w:type="paragraph" w:styleId="Bijschrift">
    <w:name w:val="caption"/>
    <w:basedOn w:val="Standaard"/>
    <w:next w:val="Standaard"/>
    <w:pPr>
      <w:spacing w:after="220" w:line="160" w:lineRule="exact"/>
    </w:pPr>
    <w:rPr>
      <w:i/>
      <w:color w:val="4F81BD"/>
      <w:sz w:val="16"/>
      <w:szCs w:val="16"/>
    </w:rPr>
  </w:style>
  <w:style w:type="paragraph" w:customStyle="1" w:styleId="DatumLocatie">
    <w:name w:val="Datum Locatie"/>
    <w:basedOn w:val="Standaard"/>
    <w:next w:val="Standaard"/>
    <w:pPr>
      <w:spacing w:before="40" w:line="320" w:lineRule="exact"/>
    </w:pPr>
    <w:rPr>
      <w:sz w:val="28"/>
      <w:szCs w:val="28"/>
    </w:rPr>
  </w:style>
  <w:style w:type="paragraph" w:customStyle="1" w:styleId="DatumLocatieA3">
    <w:name w:val="Datum Locatie A3"/>
    <w:basedOn w:val="Standaard"/>
    <w:next w:val="Standaard"/>
    <w:pPr>
      <w:spacing w:line="624" w:lineRule="exact"/>
    </w:pPr>
    <w:rPr>
      <w:sz w:val="40"/>
      <w:szCs w:val="40"/>
    </w:rPr>
  </w:style>
  <w:style w:type="paragraph" w:customStyle="1" w:styleId="fotobijschrift">
    <w:name w:val="foto bijschrift"/>
    <w:basedOn w:val="Standaard"/>
    <w:next w:val="Standaard"/>
    <w:pPr>
      <w:spacing w:line="320" w:lineRule="exact"/>
    </w:pPr>
    <w:rPr>
      <w:i/>
      <w:sz w:val="14"/>
      <w:szCs w:val="14"/>
    </w:rPr>
  </w:style>
  <w:style w:type="paragraph" w:customStyle="1" w:styleId="Groetregel">
    <w:name w:val="Groetregel"/>
    <w:basedOn w:val="Standaard"/>
    <w:next w:val="Standaard"/>
    <w:pPr>
      <w:spacing w:before="240"/>
    </w:p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Inhoud">
    <w:name w:val="Huisstijl - Inhoud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Huisstijl-Kop1">
    <w:name w:val="Huisstijl - Kop 1"/>
    <w:basedOn w:val="Standaard"/>
    <w:next w:val="Standaard"/>
    <w:pPr>
      <w:numPr>
        <w:numId w:val="1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1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1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1"/>
      </w:numPr>
      <w:tabs>
        <w:tab w:val="left" w:pos="0"/>
      </w:tabs>
      <w:spacing w:before="240"/>
      <w:ind w:left="-1120"/>
    </w:pPr>
  </w:style>
  <w:style w:type="paragraph" w:customStyle="1" w:styleId="Huisstijlnummeringmetnummer">
    <w:name w:val="Huisstijl nummering met nummer"/>
    <w:basedOn w:val="Standaard"/>
    <w:next w:val="Standaard"/>
    <w:pPr>
      <w:tabs>
        <w:tab w:val="left" w:pos="0"/>
      </w:tabs>
    </w:pPr>
  </w:style>
  <w:style w:type="paragraph" w:customStyle="1" w:styleId="Huisstijlopsommingcolofon">
    <w:name w:val="Huisstijl opsomming colofon"/>
    <w:basedOn w:val="Standaard"/>
    <w:next w:val="Standaard"/>
  </w:style>
  <w:style w:type="paragraph" w:styleId="Inhopg1">
    <w:name w:val="toc 1"/>
    <w:basedOn w:val="Standaard"/>
    <w:next w:val="Standaard"/>
    <w:uiPriority w:val="39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uiPriority w:val="39"/>
    <w:pPr>
      <w:spacing w:before="0"/>
    </w:pPr>
    <w:rPr>
      <w:b w:val="0"/>
    </w:rPr>
  </w:style>
  <w:style w:type="paragraph" w:styleId="Inhopg3">
    <w:name w:val="toc 3"/>
    <w:basedOn w:val="Inhopg2"/>
    <w:next w:val="Standaard"/>
    <w:uiPriority w:val="39"/>
  </w:style>
  <w:style w:type="paragraph" w:styleId="Inhopg4">
    <w:name w:val="toc 4"/>
    <w:basedOn w:val="Inhopg3"/>
    <w:next w:val="Standaard"/>
    <w:uiPriority w:val="39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MinuutKoptabel">
    <w:name w:val="Minuut_Kop_tabel"/>
    <w:basedOn w:val="Standaard"/>
    <w:next w:val="Standaard"/>
    <w:rPr>
      <w:b/>
      <w:caps/>
      <w:sz w:val="13"/>
      <w:szCs w:val="13"/>
    </w:rPr>
  </w:style>
  <w:style w:type="paragraph" w:customStyle="1" w:styleId="Paginanummeringrechtsuitlijnend">
    <w:name w:val="Paginanummering rechtsuitlijne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apportKoptekst">
    <w:name w:val="Rapport Koptekst"/>
    <w:basedOn w:val="Standaard"/>
    <w:next w:val="Standaard"/>
    <w:pPr>
      <w:spacing w:line="180" w:lineRule="exact"/>
    </w:pPr>
    <w:rPr>
      <w:caps/>
      <w:sz w:val="13"/>
      <w:szCs w:val="13"/>
    </w:rPr>
  </w:style>
  <w:style w:type="paragraph" w:customStyle="1" w:styleId="RapportTitel">
    <w:name w:val="Rapport 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referentiegegetenscursiefverdana65">
    <w:name w:val="referentiegegetens cursief verdana 6;5"/>
    <w:basedOn w:val="Standaard"/>
    <w:next w:val="Standaard"/>
    <w:rPr>
      <w:i/>
      <w:sz w:val="13"/>
      <w:szCs w:val="13"/>
    </w:rPr>
  </w:style>
  <w:style w:type="paragraph" w:customStyle="1" w:styleId="ReferentiegegevensVerdana65">
    <w:name w:val="Referentiegegevens Verdana 6;5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vet65">
    <w:name w:val="Referentiegegevens vet 6;5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WS-Flyer47pt">
    <w:name w:val="RWS-Flyer 47 pt"/>
    <w:basedOn w:val="Standaard"/>
    <w:next w:val="Standaard"/>
    <w:pPr>
      <w:spacing w:line="940" w:lineRule="exact"/>
    </w:pPr>
  </w:style>
  <w:style w:type="paragraph" w:customStyle="1" w:styleId="RWS-FlyerPlattetekst">
    <w:name w:val="RWS-Flyer Platte tekst"/>
    <w:basedOn w:val="Standaard"/>
    <w:next w:val="Standaard"/>
    <w:pPr>
      <w:spacing w:line="320" w:lineRule="exact"/>
    </w:pPr>
  </w:style>
  <w:style w:type="paragraph" w:customStyle="1" w:styleId="RWS-KoptekstAangepastekleurRGB0123199">
    <w:name w:val="RWS-Koptekst + Aangepaste kleur (RGB(0;123;199))"/>
    <w:basedOn w:val="Standaard"/>
    <w:next w:val="Standaard"/>
    <w:pPr>
      <w:spacing w:line="320" w:lineRule="exact"/>
    </w:pPr>
    <w:rPr>
      <w:color w:val="007BC7"/>
      <w:sz w:val="22"/>
      <w:szCs w:val="22"/>
    </w:rPr>
  </w:style>
  <w:style w:type="paragraph" w:customStyle="1" w:styleId="RWS-KoptekstA3">
    <w:name w:val="RWS-Koptekst A3"/>
    <w:basedOn w:val="Standaard"/>
    <w:next w:val="Standaard"/>
    <w:pPr>
      <w:spacing w:before="20" w:line="320" w:lineRule="exact"/>
    </w:pPr>
    <w:rPr>
      <w:color w:val="007BC7"/>
      <w:sz w:val="32"/>
      <w:szCs w:val="32"/>
    </w:rPr>
  </w:style>
  <w:style w:type="paragraph" w:customStyle="1" w:styleId="RWS-KoptekstFlyer">
    <w:name w:val="RWS-Koptekst Flyer"/>
    <w:basedOn w:val="Standaard"/>
    <w:next w:val="Standaard"/>
    <w:pPr>
      <w:spacing w:line="320" w:lineRule="exact"/>
    </w:pPr>
    <w:rPr>
      <w:color w:val="007BC7"/>
    </w:rPr>
  </w:style>
  <w:style w:type="paragraph" w:customStyle="1" w:styleId="RWS-Plattetekst">
    <w:name w:val="RWS-Platte tekst"/>
    <w:basedOn w:val="Standaard"/>
    <w:next w:val="Standaard"/>
    <w:pPr>
      <w:spacing w:line="320" w:lineRule="exact"/>
    </w:pPr>
    <w:rPr>
      <w:sz w:val="22"/>
      <w:szCs w:val="22"/>
    </w:rPr>
  </w:style>
  <w:style w:type="paragraph" w:customStyle="1" w:styleId="RWS-PlattetekstVoor4pt">
    <w:name w:val="RWS-Platte tekst + Voor:  4 pt"/>
    <w:basedOn w:val="RWS-Plattetekst"/>
    <w:next w:val="Standaard"/>
    <w:pPr>
      <w:spacing w:before="80"/>
    </w:pPr>
  </w:style>
  <w:style w:type="paragraph" w:customStyle="1" w:styleId="RWS-PlattetekstA3">
    <w:name w:val="RWS-Platte tekst A3"/>
    <w:basedOn w:val="Standaard"/>
    <w:next w:val="Standaard"/>
    <w:pPr>
      <w:spacing w:before="40" w:line="440" w:lineRule="exact"/>
    </w:pPr>
    <w:rPr>
      <w:sz w:val="32"/>
      <w:szCs w:val="32"/>
    </w:rPr>
  </w:style>
  <w:style w:type="paragraph" w:customStyle="1" w:styleId="RWS-SubtitelAangepastekleurRGB0123199">
    <w:name w:val="RWS-Subtitel + Aangepaste kleur (RGB(0;123;199))"/>
    <w:basedOn w:val="Standaard"/>
    <w:next w:val="Standaard"/>
    <w:pPr>
      <w:spacing w:line="624" w:lineRule="exact"/>
    </w:pPr>
    <w:rPr>
      <w:color w:val="007BC7"/>
      <w:sz w:val="40"/>
      <w:szCs w:val="40"/>
    </w:rPr>
  </w:style>
  <w:style w:type="paragraph" w:customStyle="1" w:styleId="RWS-SubtitelA3">
    <w:name w:val="RWS-Subtitel A3"/>
    <w:basedOn w:val="Standaard"/>
    <w:next w:val="Standaard"/>
    <w:pPr>
      <w:spacing w:before="240" w:line="440" w:lineRule="exact"/>
    </w:pPr>
    <w:rPr>
      <w:color w:val="007BC7"/>
      <w:sz w:val="56"/>
      <w:szCs w:val="56"/>
    </w:rPr>
  </w:style>
  <w:style w:type="paragraph" w:customStyle="1" w:styleId="RWS-TitelVoor14pt">
    <w:name w:val="RWS-Titel + Voor: 14 pt"/>
    <w:basedOn w:val="Standaard"/>
    <w:next w:val="Standaard"/>
    <w:pPr>
      <w:spacing w:before="280" w:line="1056" w:lineRule="exact"/>
    </w:pPr>
    <w:rPr>
      <w:sz w:val="80"/>
      <w:szCs w:val="80"/>
    </w:rPr>
  </w:style>
  <w:style w:type="paragraph" w:customStyle="1" w:styleId="RWS-TitelA3">
    <w:name w:val="RWS-Titel A3"/>
    <w:basedOn w:val="Standaard"/>
    <w:next w:val="Standaard"/>
    <w:pPr>
      <w:spacing w:before="360" w:line="1100" w:lineRule="exact"/>
    </w:pPr>
    <w:rPr>
      <w:sz w:val="114"/>
      <w:szCs w:val="114"/>
    </w:rPr>
  </w:style>
  <w:style w:type="paragraph" w:customStyle="1" w:styleId="RWS-TitelA4">
    <w:name w:val="RWS-Titel A4"/>
    <w:basedOn w:val="Standaard"/>
    <w:next w:val="Standaard"/>
    <w:pPr>
      <w:spacing w:line="1056" w:lineRule="exact"/>
    </w:pPr>
    <w:rPr>
      <w:sz w:val="80"/>
      <w:szCs w:val="80"/>
    </w:rPr>
  </w:style>
  <w:style w:type="paragraph" w:customStyle="1" w:styleId="SpeechV12v23ra16Bold">
    <w:name w:val="Speech V12 v23 ra16 Bold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V9Italic">
    <w:name w:val="Standaard V9 Italic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Tabelmetrand">
    <w:name w:val="Tabel met ran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danav9r12">
    <w:name w:val="Verdana v9 r12"/>
    <w:basedOn w:val="Standaard"/>
    <w:next w:val="Standaard"/>
    <w:pPr>
      <w:spacing w:before="180"/>
    </w:pPr>
  </w:style>
  <w:style w:type="paragraph" w:customStyle="1" w:styleId="Vertrouwelijkheidsniveau">
    <w:name w:val="Vertrouwelijkheidsniveau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1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16D2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F41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418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F41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418B"/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F67B70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67B70"/>
    <w:pPr>
      <w:autoSpaceDN/>
      <w:spacing w:line="240" w:lineRule="auto"/>
      <w:textAlignment w:val="auto"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7B70"/>
    <w:rPr>
      <w:rFonts w:asciiTheme="minorHAnsi" w:eastAsiaTheme="minorEastAsia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67B70"/>
    <w:rPr>
      <w:vertAlign w:val="superscript"/>
    </w:rPr>
  </w:style>
  <w:style w:type="paragraph" w:styleId="Geenafstand">
    <w:name w:val="No Spacing"/>
    <w:uiPriority w:val="1"/>
    <w:qFormat/>
    <w:rsid w:val="0020305E"/>
    <w:rPr>
      <w:rFonts w:ascii="Verdana" w:hAnsi="Verdana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030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E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oremansm\AppData\Local\Temp\91\Rappor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D1B93F-4976-4C68-9031-F9AE80C2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12</TotalTime>
  <Pages>4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Transitieformulier</vt:lpstr>
    </vt:vector>
  </TitlesOfParts>
  <Manager>ing. J. Bron</Manager>
  <Company>Rijkswaterstaat VWM WVM</Company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Transitieformulier</dc:title>
  <dc:subject>Transitiemanagement</dc:subject>
  <dc:creator>ir. J.W. Reijtenbagh</dc:creator>
  <cp:keywords>&lt; versie &gt;</cp:keywords>
  <dc:description>&lt; projectnaam &gt;</dc:description>
  <cp:lastModifiedBy>Belder, Martin (VWM)</cp:lastModifiedBy>
  <cp:revision>3</cp:revision>
  <cp:lastPrinted>2019-12-11T14:25:00Z</cp:lastPrinted>
  <dcterms:created xsi:type="dcterms:W3CDTF">2024-04-12T09:22:00Z</dcterms:created>
  <dcterms:modified xsi:type="dcterms:W3CDTF">2024-04-12T09:34:00Z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RWS INFORMATIE</vt:lpwstr>
  </property>
  <property fmtid="{D5CDD505-2E9C-101B-9397-08002B2CF9AE}" pid="3" name="TM_nummer">
    <vt:lpwstr>&lt;Nummer&gt;</vt:lpwstr>
  </property>
  <property fmtid="{D5CDD505-2E9C-101B-9397-08002B2CF9AE}" pid="4" name="TM_project">
    <vt:lpwstr>&lt;Projectnaam&gt;</vt:lpwstr>
  </property>
  <property fmtid="{D5CDD505-2E9C-101B-9397-08002B2CF9AE}" pid="5" name="TM_omschrijving">
    <vt:lpwstr>&lt;Korte omschrijving transitie&gt;</vt:lpwstr>
  </property>
</Properties>
</file>